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83D1" w14:textId="77777777" w:rsidR="0022169C" w:rsidRPr="00A133D2" w:rsidRDefault="0022169C" w:rsidP="005917CF">
      <w:pPr>
        <w:autoSpaceDE w:val="0"/>
        <w:autoSpaceDN w:val="0"/>
        <w:jc w:val="right"/>
        <w:rPr>
          <w:lang w:eastAsia="zh-CN"/>
        </w:rPr>
      </w:pPr>
      <w:r w:rsidRPr="00A133D2">
        <w:rPr>
          <w:rFonts w:hint="eastAsia"/>
          <w:lang w:eastAsia="zh-CN"/>
        </w:rPr>
        <w:t>様式</w:t>
      </w:r>
      <w:r w:rsidR="005D327D" w:rsidRPr="00A133D2">
        <w:rPr>
          <w:rFonts w:hint="eastAsia"/>
          <w:lang w:eastAsia="zh-CN"/>
        </w:rPr>
        <w:t>2</w:t>
      </w:r>
    </w:p>
    <w:p w14:paraId="6F3AADEF" w14:textId="77777777" w:rsidR="0022169C" w:rsidRPr="00A133D2" w:rsidRDefault="00596896" w:rsidP="00596896">
      <w:pPr>
        <w:autoSpaceDE w:val="0"/>
        <w:autoSpaceDN w:val="0"/>
        <w:spacing w:line="240" w:lineRule="exact"/>
        <w:ind w:leftChars="1400" w:left="2940" w:rightChars="1400" w:right="2940"/>
        <w:jc w:val="distribute"/>
        <w:rPr>
          <w:lang w:eastAsia="zh-CN"/>
        </w:rPr>
      </w:pPr>
      <w:r w:rsidRPr="00A133D2">
        <w:rPr>
          <w:rFonts w:hint="eastAsia"/>
          <w:lang w:eastAsia="zh-CN"/>
        </w:rPr>
        <w:t>学校薬剤師執務記録簿</w:t>
      </w:r>
    </w:p>
    <w:p w14:paraId="392F8ED4" w14:textId="77777777" w:rsidR="003F3F1A" w:rsidRPr="00A133D2" w:rsidRDefault="003F3F1A" w:rsidP="003F3F1A">
      <w:pPr>
        <w:autoSpaceDE w:val="0"/>
        <w:autoSpaceDN w:val="0"/>
        <w:spacing w:beforeLines="20" w:before="67"/>
        <w:jc w:val="center"/>
        <w:rPr>
          <w:lang w:eastAsia="zh-CN"/>
        </w:rPr>
      </w:pPr>
    </w:p>
    <w:tbl>
      <w:tblPr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44"/>
      </w:tblGrid>
      <w:tr w:rsidR="003F3F1A" w:rsidRPr="00A133D2" w14:paraId="7B804C47" w14:textId="77777777" w:rsidTr="00650700">
        <w:trPr>
          <w:trHeight w:val="321"/>
        </w:trPr>
        <w:tc>
          <w:tcPr>
            <w:tcW w:w="1456" w:type="dxa"/>
            <w:vAlign w:val="bottom"/>
          </w:tcPr>
          <w:p w14:paraId="70872F28" w14:textId="77777777" w:rsidR="003F3F1A" w:rsidRPr="00A133D2" w:rsidRDefault="003F3F1A" w:rsidP="00650700">
            <w:pPr>
              <w:autoSpaceDE w:val="0"/>
              <w:autoSpaceDN w:val="0"/>
              <w:spacing w:line="240" w:lineRule="exact"/>
              <w:ind w:leftChars="30" w:left="63" w:rightChars="100" w:right="210"/>
              <w:jc w:val="distribute"/>
            </w:pPr>
            <w:r w:rsidRPr="00A133D2">
              <w:rPr>
                <w:rFonts w:hint="eastAsia"/>
                <w:lang w:eastAsia="zh-CN"/>
              </w:rPr>
              <w:t>校長</w:t>
            </w:r>
          </w:p>
        </w:tc>
        <w:tc>
          <w:tcPr>
            <w:tcW w:w="1344" w:type="dxa"/>
            <w:vAlign w:val="bottom"/>
          </w:tcPr>
          <w:p w14:paraId="0D291110" w14:textId="77777777" w:rsidR="003F3F1A" w:rsidRPr="00A133D2" w:rsidRDefault="003F3F1A" w:rsidP="00650700">
            <w:pPr>
              <w:autoSpaceDE w:val="0"/>
              <w:autoSpaceDN w:val="0"/>
              <w:spacing w:line="240" w:lineRule="exact"/>
              <w:ind w:leftChars="30" w:left="63" w:rightChars="100" w:right="210"/>
              <w:jc w:val="distribute"/>
              <w:rPr>
                <w:lang w:eastAsia="zh-CN"/>
              </w:rPr>
            </w:pPr>
            <w:r w:rsidRPr="00A133D2">
              <w:rPr>
                <w:rFonts w:hint="eastAsia"/>
                <w:lang w:eastAsia="zh-CN"/>
              </w:rPr>
              <w:t>養護教諭</w:t>
            </w:r>
          </w:p>
        </w:tc>
      </w:tr>
      <w:tr w:rsidR="005762D5" w:rsidRPr="00A133D2" w14:paraId="65753B02" w14:textId="77777777" w:rsidTr="00650700">
        <w:trPr>
          <w:trHeight w:val="913"/>
        </w:trPr>
        <w:tc>
          <w:tcPr>
            <w:tcW w:w="1456" w:type="dxa"/>
          </w:tcPr>
          <w:p w14:paraId="03FB4C36" w14:textId="77777777" w:rsidR="005762D5" w:rsidRPr="00A133D2" w:rsidRDefault="005762D5" w:rsidP="00650700">
            <w:pPr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344" w:type="dxa"/>
          </w:tcPr>
          <w:p w14:paraId="5AA77661" w14:textId="77777777" w:rsidR="005762D5" w:rsidRPr="00A133D2" w:rsidRDefault="005762D5" w:rsidP="00650700">
            <w:pPr>
              <w:autoSpaceDE w:val="0"/>
              <w:autoSpaceDN w:val="0"/>
              <w:rPr>
                <w:lang w:eastAsia="zh-CN"/>
              </w:rPr>
            </w:pPr>
          </w:p>
        </w:tc>
      </w:tr>
    </w:tbl>
    <w:p w14:paraId="5D659869" w14:textId="77777777" w:rsidR="00436E63" w:rsidRPr="00A133D2" w:rsidRDefault="00436E63" w:rsidP="00D52348">
      <w:pPr>
        <w:autoSpaceDE w:val="0"/>
        <w:autoSpaceDN w:val="0"/>
        <w:spacing w:line="100" w:lineRule="exact"/>
      </w:pPr>
    </w:p>
    <w:tbl>
      <w:tblPr>
        <w:tblW w:w="99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3669"/>
        <w:gridCol w:w="1500"/>
        <w:gridCol w:w="3578"/>
      </w:tblGrid>
      <w:tr w:rsidR="00436E63" w:rsidRPr="00A133D2" w14:paraId="26FF966E" w14:textId="77777777" w:rsidTr="00650700">
        <w:trPr>
          <w:trHeight w:val="676"/>
        </w:trPr>
        <w:tc>
          <w:tcPr>
            <w:tcW w:w="1232" w:type="dxa"/>
            <w:vAlign w:val="bottom"/>
          </w:tcPr>
          <w:p w14:paraId="1D94E870" w14:textId="77777777" w:rsidR="00436E63" w:rsidRPr="00A133D2" w:rsidRDefault="00436E63" w:rsidP="00650700">
            <w:pPr>
              <w:autoSpaceDE w:val="0"/>
              <w:autoSpaceDN w:val="0"/>
              <w:spacing w:afterLines="20" w:after="67"/>
              <w:ind w:leftChars="80" w:left="168" w:rightChars="80" w:right="168"/>
              <w:jc w:val="distribute"/>
            </w:pPr>
            <w:r w:rsidRPr="00A133D2">
              <w:rPr>
                <w:rFonts w:hint="eastAsia"/>
              </w:rPr>
              <w:t>学校名</w:t>
            </w:r>
          </w:p>
        </w:tc>
        <w:tc>
          <w:tcPr>
            <w:tcW w:w="3669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4A5C090" w14:textId="77777777" w:rsidR="00436E63" w:rsidRPr="00A133D2" w:rsidRDefault="00436E63" w:rsidP="00650700">
            <w:pPr>
              <w:autoSpaceDE w:val="0"/>
              <w:autoSpaceDN w:val="0"/>
            </w:pPr>
          </w:p>
        </w:tc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14:paraId="15D95724" w14:textId="77777777" w:rsidR="00436E63" w:rsidRPr="00A133D2" w:rsidRDefault="00F23B68" w:rsidP="00650700">
            <w:pPr>
              <w:autoSpaceDE w:val="0"/>
              <w:autoSpaceDN w:val="0"/>
              <w:spacing w:afterLines="20" w:after="67"/>
              <w:ind w:leftChars="100" w:left="210" w:rightChars="100" w:right="210"/>
              <w:jc w:val="distribute"/>
            </w:pPr>
            <w:r w:rsidRPr="00A133D2">
              <w:rPr>
                <w:rFonts w:hint="eastAsia"/>
              </w:rPr>
              <w:t>学校薬剤師氏名</w:t>
            </w:r>
          </w:p>
        </w:tc>
        <w:tc>
          <w:tcPr>
            <w:tcW w:w="3578" w:type="dxa"/>
            <w:vAlign w:val="bottom"/>
          </w:tcPr>
          <w:p w14:paraId="4DF0B93F" w14:textId="77777777" w:rsidR="00436E63" w:rsidRPr="00A133D2" w:rsidRDefault="00436E63" w:rsidP="00650700">
            <w:pPr>
              <w:autoSpaceDE w:val="0"/>
              <w:autoSpaceDN w:val="0"/>
              <w:spacing w:afterLines="20" w:after="67"/>
              <w:ind w:rightChars="250" w:right="525"/>
              <w:jc w:val="right"/>
            </w:pPr>
            <w:r w:rsidRPr="00A133D2">
              <w:rPr>
                <w:rFonts w:hint="eastAsia"/>
              </w:rPr>
              <w:t>印</w:t>
            </w:r>
          </w:p>
        </w:tc>
      </w:tr>
      <w:tr w:rsidR="00AC6731" w:rsidRPr="00A133D2" w14:paraId="1A94F7AC" w14:textId="77777777" w:rsidTr="00650700">
        <w:trPr>
          <w:trHeight w:val="704"/>
        </w:trPr>
        <w:tc>
          <w:tcPr>
            <w:tcW w:w="1232" w:type="dxa"/>
            <w:vAlign w:val="bottom"/>
          </w:tcPr>
          <w:p w14:paraId="363ACD0F" w14:textId="77777777" w:rsidR="00AC6731" w:rsidRPr="00A133D2" w:rsidRDefault="00ED64E2" w:rsidP="00650700">
            <w:pPr>
              <w:autoSpaceDE w:val="0"/>
              <w:autoSpaceDN w:val="0"/>
              <w:spacing w:afterLines="20" w:after="67"/>
              <w:ind w:leftChars="80" w:left="168" w:rightChars="80" w:right="168"/>
              <w:jc w:val="distribute"/>
            </w:pPr>
            <w:r w:rsidRPr="00A133D2">
              <w:rPr>
                <w:rFonts w:hint="eastAsia"/>
              </w:rPr>
              <w:t>執務日時</w:t>
            </w:r>
          </w:p>
        </w:tc>
        <w:tc>
          <w:tcPr>
            <w:tcW w:w="8747" w:type="dxa"/>
            <w:gridSpan w:val="3"/>
            <w:vAlign w:val="bottom"/>
          </w:tcPr>
          <w:p w14:paraId="08D97CCA" w14:textId="5306BFD3" w:rsidR="00AC6731" w:rsidRPr="00650700" w:rsidRDefault="00ED64E2" w:rsidP="00650700">
            <w:pPr>
              <w:autoSpaceDE w:val="0"/>
              <w:autoSpaceDN w:val="0"/>
              <w:spacing w:afterLines="20" w:after="67"/>
              <w:ind w:leftChars="170" w:left="357"/>
              <w:rPr>
                <w:spacing w:val="8"/>
                <w:szCs w:val="21"/>
              </w:rPr>
            </w:pPr>
            <w:r w:rsidRPr="00650700">
              <w:rPr>
                <w:rFonts w:hint="eastAsia"/>
                <w:spacing w:val="8"/>
                <w:szCs w:val="21"/>
              </w:rPr>
              <w:t xml:space="preserve">　　年　　月　　日（　　）　　　時　　分～　　　時　　分　天候：</w:t>
            </w:r>
          </w:p>
        </w:tc>
      </w:tr>
      <w:tr w:rsidR="005D5D99" w:rsidRPr="00A133D2" w14:paraId="53BF1036" w14:textId="77777777" w:rsidTr="00650700">
        <w:trPr>
          <w:trHeight w:val="467"/>
        </w:trPr>
        <w:tc>
          <w:tcPr>
            <w:tcW w:w="4901" w:type="dxa"/>
            <w:gridSpan w:val="2"/>
            <w:tcBorders>
              <w:bottom w:val="single" w:sz="4" w:space="0" w:color="auto"/>
            </w:tcBorders>
            <w:vAlign w:val="bottom"/>
          </w:tcPr>
          <w:p w14:paraId="5FEE545A" w14:textId="77777777" w:rsidR="005D5D99" w:rsidRPr="00650700" w:rsidRDefault="00222841" w:rsidP="00650700">
            <w:pPr>
              <w:autoSpaceDE w:val="0"/>
              <w:autoSpaceDN w:val="0"/>
              <w:spacing w:afterLines="30" w:after="100"/>
              <w:ind w:leftChars="280" w:left="588" w:rightChars="250" w:right="525"/>
              <w:rPr>
                <w:spacing w:val="8"/>
                <w:szCs w:val="21"/>
              </w:rPr>
            </w:pPr>
            <w:r w:rsidRPr="00650700">
              <w:rPr>
                <w:rFonts w:hint="eastAsia"/>
                <w:spacing w:val="8"/>
                <w:szCs w:val="21"/>
              </w:rPr>
              <w:t>執務の内</w:t>
            </w:r>
            <w:r w:rsidRPr="00650700">
              <w:rPr>
                <w:rFonts w:hint="eastAsia"/>
                <w:spacing w:val="60"/>
                <w:szCs w:val="21"/>
              </w:rPr>
              <w:t>容</w:t>
            </w:r>
            <w:r w:rsidRPr="00650700">
              <w:rPr>
                <w:spacing w:val="8"/>
                <w:szCs w:val="21"/>
              </w:rPr>
              <w:t>(</w:t>
            </w:r>
            <w:r w:rsidRPr="00650700">
              <w:rPr>
                <w:rFonts w:hint="eastAsia"/>
                <w:spacing w:val="8"/>
                <w:szCs w:val="21"/>
              </w:rPr>
              <w:t>該当事項に○印する</w:t>
            </w:r>
            <w:r w:rsidRPr="00650700">
              <w:rPr>
                <w:spacing w:val="8"/>
                <w:szCs w:val="21"/>
              </w:rPr>
              <w:t>)</w:t>
            </w:r>
          </w:p>
        </w:tc>
        <w:tc>
          <w:tcPr>
            <w:tcW w:w="5078" w:type="dxa"/>
            <w:gridSpan w:val="2"/>
            <w:vAlign w:val="bottom"/>
          </w:tcPr>
          <w:p w14:paraId="5526FCDA" w14:textId="77777777" w:rsidR="005D5D99" w:rsidRPr="00650700" w:rsidRDefault="00660735" w:rsidP="00650700">
            <w:pPr>
              <w:autoSpaceDE w:val="0"/>
              <w:autoSpaceDN w:val="0"/>
              <w:spacing w:afterLines="30" w:after="100"/>
              <w:ind w:leftChars="840" w:left="1764" w:rightChars="820" w:right="1722"/>
              <w:jc w:val="distribute"/>
              <w:rPr>
                <w:spacing w:val="8"/>
                <w:szCs w:val="21"/>
              </w:rPr>
            </w:pPr>
            <w:r w:rsidRPr="00650700">
              <w:rPr>
                <w:rFonts w:hint="eastAsia"/>
                <w:spacing w:val="8"/>
                <w:szCs w:val="21"/>
              </w:rPr>
              <w:t>特記事項</w:t>
            </w:r>
          </w:p>
        </w:tc>
      </w:tr>
      <w:tr w:rsidR="00A133D2" w:rsidRPr="00A133D2" w14:paraId="3D50EAED" w14:textId="77777777" w:rsidTr="00650700">
        <w:trPr>
          <w:trHeight w:hRule="exact" w:val="7995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95D" w14:textId="77777777" w:rsidR="00A133D2" w:rsidRPr="00A133D2" w:rsidRDefault="00A133D2" w:rsidP="00650700">
            <w:pPr>
              <w:autoSpaceDE w:val="0"/>
              <w:autoSpaceDN w:val="0"/>
              <w:spacing w:beforeLines="30" w:before="100" w:line="413" w:lineRule="auto"/>
              <w:ind w:leftChars="150" w:left="315"/>
              <w:rPr>
                <w:lang w:eastAsia="zh-CN"/>
              </w:rPr>
            </w:pPr>
            <w:r w:rsidRPr="00A133D2">
              <w:rPr>
                <w:lang w:eastAsia="zh-CN"/>
              </w:rPr>
              <w:t>1</w:t>
            </w:r>
            <w:r w:rsidRPr="00650700">
              <w:rPr>
                <w:rFonts w:hint="eastAsia"/>
                <w:spacing w:val="30"/>
                <w:szCs w:val="21"/>
                <w:lang w:eastAsia="zh-CN"/>
              </w:rPr>
              <w:t xml:space="preserve">　</w:t>
            </w:r>
            <w:r w:rsidRPr="00650700">
              <w:rPr>
                <w:rFonts w:hint="eastAsia"/>
                <w:spacing w:val="7"/>
                <w:szCs w:val="21"/>
                <w:lang w:eastAsia="zh-CN"/>
              </w:rPr>
              <w:t>学校保健安全計画立案参与</w:t>
            </w:r>
          </w:p>
          <w:p w14:paraId="4C1D0524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50" w:left="315"/>
              <w:rPr>
                <w:lang w:eastAsia="zh-CN"/>
              </w:rPr>
            </w:pPr>
            <w:r w:rsidRPr="00A133D2">
              <w:rPr>
                <w:lang w:eastAsia="zh-CN"/>
              </w:rPr>
              <w:t>2</w:t>
            </w:r>
            <w:r w:rsidRPr="00650700">
              <w:rPr>
                <w:rFonts w:hint="eastAsia"/>
                <w:spacing w:val="30"/>
                <w:szCs w:val="21"/>
                <w:lang w:eastAsia="zh-CN"/>
              </w:rPr>
              <w:t xml:space="preserve">　</w:t>
            </w:r>
            <w:r w:rsidRPr="00650700">
              <w:rPr>
                <w:rFonts w:hint="eastAsia"/>
                <w:spacing w:val="7"/>
                <w:szCs w:val="21"/>
                <w:lang w:eastAsia="zh-CN"/>
              </w:rPr>
              <w:t>学校保健委員会等出席</w:t>
            </w:r>
          </w:p>
          <w:p w14:paraId="105B268C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50" w:left="315"/>
            </w:pPr>
            <w:r w:rsidRPr="00A133D2">
              <w:t>3</w:t>
            </w:r>
            <w:r w:rsidRPr="00650700">
              <w:rPr>
                <w:rFonts w:hint="eastAsia"/>
                <w:spacing w:val="30"/>
                <w:szCs w:val="21"/>
              </w:rPr>
              <w:t xml:space="preserve">　</w:t>
            </w:r>
            <w:r w:rsidRPr="00650700">
              <w:rPr>
                <w:rFonts w:hint="eastAsia"/>
                <w:spacing w:val="7"/>
                <w:szCs w:val="21"/>
              </w:rPr>
              <w:t>学校環境衛生に関する検査及び指導</w:t>
            </w:r>
          </w:p>
          <w:p w14:paraId="13E294FD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(1)</w:t>
            </w:r>
            <w:r w:rsidRPr="00650700">
              <w:rPr>
                <w:rFonts w:hint="eastAsia"/>
                <w:spacing w:val="8"/>
                <w:szCs w:val="21"/>
              </w:rPr>
              <w:t xml:space="preserve">　採光、照明　 </w:t>
            </w:r>
            <w:r w:rsidRPr="00A133D2">
              <w:rPr>
                <w:rFonts w:hint="eastAsia"/>
              </w:rPr>
              <w:t>(8)</w:t>
            </w:r>
            <w:r w:rsidRPr="00650700">
              <w:rPr>
                <w:rFonts w:hint="eastAsia"/>
                <w:spacing w:val="8"/>
                <w:szCs w:val="21"/>
              </w:rPr>
              <w:t xml:space="preserve">　</w:t>
            </w:r>
            <w:r w:rsidRPr="00650700">
              <w:rPr>
                <w:rFonts w:hint="eastAsia"/>
                <w:spacing w:val="127"/>
                <w:kern w:val="0"/>
                <w:fitText w:val="672" w:id="-325913600"/>
              </w:rPr>
              <w:t>便</w:t>
            </w:r>
            <w:r w:rsidRPr="00650700">
              <w:rPr>
                <w:rFonts w:hint="eastAsia"/>
                <w:spacing w:val="-1"/>
                <w:kern w:val="0"/>
                <w:fitText w:val="672" w:id="-325913600"/>
              </w:rPr>
              <w:t>所</w:t>
            </w:r>
          </w:p>
          <w:p w14:paraId="767A765D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(2)</w:t>
            </w:r>
            <w:r w:rsidRPr="00650700">
              <w:rPr>
                <w:rFonts w:hint="eastAsia"/>
                <w:spacing w:val="8"/>
                <w:szCs w:val="21"/>
              </w:rPr>
              <w:t xml:space="preserve">　</w:t>
            </w:r>
            <w:r w:rsidRPr="00650700">
              <w:rPr>
                <w:rFonts w:hint="eastAsia"/>
                <w:spacing w:val="127"/>
                <w:kern w:val="0"/>
                <w:fitText w:val="672" w:id="-325913852"/>
              </w:rPr>
              <w:t>騒</w:t>
            </w:r>
            <w:r w:rsidRPr="00650700">
              <w:rPr>
                <w:rFonts w:hint="eastAsia"/>
                <w:kern w:val="0"/>
                <w:fitText w:val="672" w:id="-325913852"/>
              </w:rPr>
              <w:t>音</w:t>
            </w:r>
            <w:r w:rsidRPr="00650700">
              <w:rPr>
                <w:rFonts w:hint="eastAsia"/>
                <w:spacing w:val="8"/>
                <w:kern w:val="0"/>
                <w:szCs w:val="21"/>
              </w:rPr>
              <w:t xml:space="preserve">　　　 </w:t>
            </w:r>
            <w:r w:rsidRPr="00A133D2">
              <w:rPr>
                <w:rFonts w:hint="eastAsia"/>
              </w:rPr>
              <w:t>(9)</w:t>
            </w:r>
            <w:r w:rsidRPr="00650700">
              <w:rPr>
                <w:rFonts w:hint="eastAsia"/>
                <w:spacing w:val="8"/>
                <w:szCs w:val="21"/>
              </w:rPr>
              <w:t xml:space="preserve">　ネズミ、衛生害虫</w:t>
            </w:r>
          </w:p>
          <w:p w14:paraId="531BC06D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(3)</w:t>
            </w:r>
            <w:r w:rsidRPr="00650700">
              <w:rPr>
                <w:rFonts w:hint="eastAsia"/>
                <w:spacing w:val="8"/>
                <w:szCs w:val="21"/>
              </w:rPr>
              <w:t xml:space="preserve">　</w:t>
            </w:r>
            <w:r w:rsidRPr="00650700">
              <w:rPr>
                <w:rFonts w:hint="eastAsia"/>
                <w:spacing w:val="127"/>
                <w:kern w:val="0"/>
                <w:fitText w:val="672" w:id="-325913853"/>
              </w:rPr>
              <w:t>空</w:t>
            </w:r>
            <w:r w:rsidRPr="00650700">
              <w:rPr>
                <w:rFonts w:hint="eastAsia"/>
                <w:kern w:val="0"/>
                <w:fitText w:val="672" w:id="-325913853"/>
              </w:rPr>
              <w:t>気</w:t>
            </w:r>
            <w:r w:rsidRPr="00650700">
              <w:rPr>
                <w:rFonts w:hint="eastAsia"/>
                <w:spacing w:val="8"/>
                <w:kern w:val="0"/>
                <w:szCs w:val="21"/>
              </w:rPr>
              <w:t xml:space="preserve">　　　 </w:t>
            </w:r>
            <w:r w:rsidRPr="00A133D2">
              <w:rPr>
                <w:rFonts w:hint="eastAsia"/>
              </w:rPr>
              <w:t xml:space="preserve">(10)　</w:t>
            </w:r>
            <w:r w:rsidRPr="00650700">
              <w:rPr>
                <w:rFonts w:hint="eastAsia"/>
                <w:spacing w:val="8"/>
                <w:szCs w:val="21"/>
              </w:rPr>
              <w:t>清潔、清掃</w:t>
            </w:r>
          </w:p>
          <w:p w14:paraId="6AB1EC23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(4)</w:t>
            </w:r>
            <w:r w:rsidRPr="00650700">
              <w:rPr>
                <w:rFonts w:hint="eastAsia"/>
                <w:spacing w:val="8"/>
                <w:szCs w:val="21"/>
              </w:rPr>
              <w:t xml:space="preserve">　机、いす</w:t>
            </w:r>
            <w:r w:rsidRPr="00650700">
              <w:rPr>
                <w:rFonts w:hint="eastAsia"/>
                <w:spacing w:val="8"/>
                <w:kern w:val="0"/>
                <w:szCs w:val="21"/>
              </w:rPr>
              <w:t xml:space="preserve">　　 </w:t>
            </w:r>
            <w:r w:rsidRPr="00A133D2">
              <w:rPr>
                <w:rFonts w:hint="eastAsia"/>
              </w:rPr>
              <w:t>(11)　給食室</w:t>
            </w:r>
          </w:p>
          <w:p w14:paraId="46BCF30D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(5)</w:t>
            </w:r>
            <w:r w:rsidRPr="00650700">
              <w:rPr>
                <w:rFonts w:hint="eastAsia"/>
                <w:spacing w:val="8"/>
                <w:szCs w:val="21"/>
              </w:rPr>
              <w:t xml:space="preserve">　</w:t>
            </w:r>
            <w:r w:rsidRPr="00650700">
              <w:rPr>
                <w:rFonts w:hint="eastAsia"/>
                <w:spacing w:val="127"/>
                <w:kern w:val="0"/>
                <w:fitText w:val="672" w:id="-325913854"/>
              </w:rPr>
              <w:t>黒</w:t>
            </w:r>
            <w:r w:rsidRPr="00650700">
              <w:rPr>
                <w:rFonts w:hint="eastAsia"/>
                <w:kern w:val="0"/>
                <w:fitText w:val="672" w:id="-325913854"/>
              </w:rPr>
              <w:t>板</w:t>
            </w:r>
            <w:r w:rsidRPr="00650700">
              <w:rPr>
                <w:rFonts w:hint="eastAsia"/>
                <w:spacing w:val="8"/>
                <w:kern w:val="0"/>
                <w:szCs w:val="21"/>
              </w:rPr>
              <w:t xml:space="preserve">　　　 </w:t>
            </w:r>
            <w:r w:rsidRPr="00A133D2">
              <w:rPr>
                <w:rFonts w:hint="eastAsia"/>
              </w:rPr>
              <w:t xml:space="preserve">(12)　</w:t>
            </w:r>
            <w:r w:rsidRPr="00650700">
              <w:rPr>
                <w:rFonts w:hint="eastAsia"/>
                <w:spacing w:val="8"/>
                <w:szCs w:val="21"/>
              </w:rPr>
              <w:t>水泳プール</w:t>
            </w:r>
          </w:p>
          <w:p w14:paraId="59C5089F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(6)</w:t>
            </w:r>
            <w:r w:rsidRPr="00650700">
              <w:rPr>
                <w:rFonts w:hint="eastAsia"/>
                <w:spacing w:val="8"/>
                <w:szCs w:val="21"/>
              </w:rPr>
              <w:t xml:space="preserve">　飲料水　　　 </w:t>
            </w:r>
            <w:r w:rsidRPr="00A133D2">
              <w:rPr>
                <w:rFonts w:hint="eastAsia"/>
              </w:rPr>
              <w:t xml:space="preserve">(13)　</w:t>
            </w:r>
            <w:r w:rsidRPr="00650700">
              <w:rPr>
                <w:rFonts w:hint="eastAsia"/>
                <w:spacing w:val="8"/>
                <w:szCs w:val="21"/>
              </w:rPr>
              <w:t>その他</w:t>
            </w:r>
          </w:p>
          <w:p w14:paraId="76E89FDD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>(7)</w:t>
            </w:r>
            <w:r w:rsidRPr="00650700">
              <w:rPr>
                <w:rFonts w:hint="eastAsia"/>
                <w:spacing w:val="8"/>
                <w:szCs w:val="21"/>
              </w:rPr>
              <w:t xml:space="preserve">　水飲み場</w:t>
            </w:r>
          </w:p>
          <w:p w14:paraId="5549D4E6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50" w:left="315"/>
            </w:pPr>
            <w:r w:rsidRPr="00A133D2">
              <w:t>4</w:t>
            </w:r>
            <w:r w:rsidRPr="00650700">
              <w:rPr>
                <w:rFonts w:hint="eastAsia"/>
                <w:spacing w:val="30"/>
                <w:szCs w:val="21"/>
              </w:rPr>
              <w:t xml:space="preserve">　</w:t>
            </w:r>
            <w:r w:rsidRPr="00650700">
              <w:rPr>
                <w:rFonts w:hint="eastAsia"/>
                <w:spacing w:val="8"/>
                <w:szCs w:val="21"/>
              </w:rPr>
              <w:t>学校薬事衛生に関する指導</w:t>
            </w:r>
          </w:p>
          <w:p w14:paraId="0C795FE3" w14:textId="77777777" w:rsidR="00A133D2" w:rsidRPr="00650700" w:rsidRDefault="00A133D2" w:rsidP="00650700">
            <w:pPr>
              <w:autoSpaceDE w:val="0"/>
              <w:autoSpaceDN w:val="0"/>
              <w:spacing w:line="413" w:lineRule="auto"/>
              <w:ind w:leftChars="230" w:left="483"/>
              <w:rPr>
                <w:spacing w:val="8"/>
                <w:szCs w:val="21"/>
                <w:lang w:eastAsia="zh-CN"/>
              </w:rPr>
            </w:pPr>
            <w:r w:rsidRPr="00A133D2">
              <w:rPr>
                <w:rFonts w:hint="eastAsia"/>
                <w:lang w:eastAsia="zh-CN"/>
              </w:rPr>
              <w:t xml:space="preserve">(1)　</w:t>
            </w:r>
            <w:r w:rsidRPr="00650700">
              <w:rPr>
                <w:rFonts w:hint="eastAsia"/>
                <w:spacing w:val="8"/>
                <w:szCs w:val="21"/>
                <w:lang w:eastAsia="zh-CN"/>
              </w:rPr>
              <w:t>医薬品、衛生材料</w:t>
            </w:r>
          </w:p>
          <w:p w14:paraId="27604342" w14:textId="77777777" w:rsidR="00A133D2" w:rsidRPr="00650700" w:rsidRDefault="00A133D2" w:rsidP="00650700">
            <w:pPr>
              <w:autoSpaceDE w:val="0"/>
              <w:autoSpaceDN w:val="0"/>
              <w:spacing w:line="413" w:lineRule="auto"/>
              <w:ind w:leftChars="230" w:left="483"/>
              <w:rPr>
                <w:spacing w:val="8"/>
                <w:szCs w:val="21"/>
                <w:lang w:eastAsia="zh-CN"/>
              </w:rPr>
            </w:pPr>
            <w:r w:rsidRPr="00A133D2">
              <w:rPr>
                <w:rFonts w:hint="eastAsia"/>
                <w:lang w:eastAsia="zh-CN"/>
              </w:rPr>
              <w:t xml:space="preserve">(2)　</w:t>
            </w:r>
            <w:r w:rsidRPr="00650700">
              <w:rPr>
                <w:rFonts w:hint="eastAsia"/>
                <w:spacing w:val="8"/>
                <w:szCs w:val="21"/>
                <w:lang w:eastAsia="zh-CN"/>
              </w:rPr>
              <w:t>毒物、劇物</w:t>
            </w:r>
          </w:p>
          <w:p w14:paraId="330112DE" w14:textId="77777777" w:rsidR="00A133D2" w:rsidRPr="00650700" w:rsidRDefault="00A133D2" w:rsidP="00650700">
            <w:pPr>
              <w:autoSpaceDE w:val="0"/>
              <w:autoSpaceDN w:val="0"/>
              <w:spacing w:line="413" w:lineRule="auto"/>
              <w:ind w:leftChars="230" w:left="483"/>
              <w:rPr>
                <w:spacing w:val="8"/>
                <w:szCs w:val="21"/>
                <w:lang w:eastAsia="zh-CN"/>
              </w:rPr>
            </w:pPr>
            <w:r w:rsidRPr="00A133D2">
              <w:rPr>
                <w:rFonts w:hint="eastAsia"/>
                <w:lang w:eastAsia="zh-CN"/>
              </w:rPr>
              <w:t xml:space="preserve">(3)　</w:t>
            </w:r>
            <w:r w:rsidRPr="00650700">
              <w:rPr>
                <w:rFonts w:hint="eastAsia"/>
                <w:spacing w:val="8"/>
                <w:szCs w:val="21"/>
                <w:lang w:eastAsia="zh-CN"/>
              </w:rPr>
              <w:t>薬物乱用防止啓発活動</w:t>
            </w:r>
          </w:p>
          <w:p w14:paraId="4B3DAAF6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230" w:left="483"/>
            </w:pPr>
            <w:r w:rsidRPr="00A133D2">
              <w:rPr>
                <w:rFonts w:hint="eastAsia"/>
              </w:rPr>
              <w:t xml:space="preserve">(4)　</w:t>
            </w:r>
            <w:r w:rsidRPr="00650700">
              <w:rPr>
                <w:rFonts w:hint="eastAsia"/>
                <w:spacing w:val="8"/>
                <w:szCs w:val="21"/>
              </w:rPr>
              <w:t>その他</w:t>
            </w:r>
          </w:p>
          <w:p w14:paraId="17D470D1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50" w:left="315"/>
            </w:pPr>
            <w:r w:rsidRPr="00A133D2">
              <w:t>5</w:t>
            </w:r>
            <w:r w:rsidRPr="00650700">
              <w:rPr>
                <w:rFonts w:hint="eastAsia"/>
                <w:spacing w:val="30"/>
                <w:szCs w:val="21"/>
              </w:rPr>
              <w:t xml:space="preserve">　</w:t>
            </w:r>
            <w:r w:rsidRPr="00650700">
              <w:rPr>
                <w:rFonts w:hint="eastAsia"/>
                <w:spacing w:val="8"/>
                <w:szCs w:val="21"/>
              </w:rPr>
              <w:t>学校保健に関する研修会、大会等</w:t>
            </w:r>
          </w:p>
          <w:p w14:paraId="4BF8C669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50" w:left="315"/>
            </w:pPr>
            <w:r w:rsidRPr="00A133D2">
              <w:t>6</w:t>
            </w:r>
            <w:r w:rsidRPr="00650700">
              <w:rPr>
                <w:rFonts w:hint="eastAsia"/>
                <w:spacing w:val="30"/>
                <w:szCs w:val="21"/>
              </w:rPr>
              <w:t xml:space="preserve">　</w:t>
            </w:r>
            <w:r w:rsidRPr="00A133D2">
              <w:rPr>
                <w:rFonts w:hint="eastAsia"/>
              </w:rPr>
              <w:t>その他（</w:t>
            </w:r>
            <w:r w:rsidR="005516E6">
              <w:rPr>
                <w:rFonts w:hint="eastAsia"/>
              </w:rPr>
              <w:t xml:space="preserve">　　　　　　　　　　　　　　</w:t>
            </w:r>
            <w:r w:rsidRPr="00A133D2">
              <w:rPr>
                <w:rFonts w:hint="eastAsia"/>
              </w:rPr>
              <w:t>）</w:t>
            </w:r>
          </w:p>
        </w:tc>
        <w:tc>
          <w:tcPr>
            <w:tcW w:w="5078" w:type="dxa"/>
            <w:gridSpan w:val="2"/>
            <w:vMerge w:val="restart"/>
            <w:tcBorders>
              <w:left w:val="single" w:sz="4" w:space="0" w:color="auto"/>
            </w:tcBorders>
          </w:tcPr>
          <w:p w14:paraId="21E084BC" w14:textId="77777777" w:rsidR="00A133D2" w:rsidRPr="00A133D2" w:rsidRDefault="00A133D2" w:rsidP="00650700">
            <w:pPr>
              <w:autoSpaceDE w:val="0"/>
              <w:autoSpaceDN w:val="0"/>
              <w:spacing w:line="413" w:lineRule="auto"/>
              <w:ind w:leftChars="130" w:left="273"/>
            </w:pPr>
          </w:p>
        </w:tc>
      </w:tr>
      <w:tr w:rsidR="00A133D2" w:rsidRPr="00A133D2" w14:paraId="7D82DD1E" w14:textId="77777777" w:rsidTr="00650700">
        <w:trPr>
          <w:trHeight w:val="430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CA3" w14:textId="77777777" w:rsidR="00A133D2" w:rsidRPr="00A133D2" w:rsidRDefault="00A133D2" w:rsidP="00650700">
            <w:pPr>
              <w:autoSpaceDE w:val="0"/>
              <w:autoSpaceDN w:val="0"/>
              <w:ind w:leftChars="270" w:left="567" w:rightChars="440" w:right="924"/>
              <w:jc w:val="distribute"/>
            </w:pPr>
            <w:r w:rsidRPr="00A133D2">
              <w:rPr>
                <w:rFonts w:hint="eastAsia"/>
              </w:rPr>
              <w:t>学校環境衛生検査</w:t>
            </w:r>
          </w:p>
        </w:tc>
        <w:tc>
          <w:tcPr>
            <w:tcW w:w="5078" w:type="dxa"/>
            <w:gridSpan w:val="2"/>
            <w:vMerge/>
            <w:tcBorders>
              <w:left w:val="single" w:sz="4" w:space="0" w:color="auto"/>
            </w:tcBorders>
          </w:tcPr>
          <w:p w14:paraId="205BD18D" w14:textId="77777777" w:rsidR="00A133D2" w:rsidRPr="00A133D2" w:rsidRDefault="00A133D2" w:rsidP="00650700">
            <w:pPr>
              <w:autoSpaceDE w:val="0"/>
              <w:autoSpaceDN w:val="0"/>
              <w:spacing w:beforeLines="40" w:before="134"/>
            </w:pPr>
          </w:p>
        </w:tc>
      </w:tr>
      <w:tr w:rsidR="00A133D2" w:rsidRPr="00A133D2" w14:paraId="3286637A" w14:textId="77777777" w:rsidTr="00650700">
        <w:trPr>
          <w:trHeight w:val="1620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69D25E" w14:textId="77777777" w:rsidR="00A133D2" w:rsidRPr="00A133D2" w:rsidRDefault="00A133D2" w:rsidP="00650700">
            <w:pPr>
              <w:autoSpaceDE w:val="0"/>
              <w:autoSpaceDN w:val="0"/>
              <w:spacing w:beforeLines="30" w:before="100"/>
              <w:ind w:leftChars="200" w:left="420"/>
            </w:pPr>
            <w:r w:rsidRPr="00A133D2">
              <w:t>1</w:t>
            </w:r>
            <w:r w:rsidRPr="00650700">
              <w:rPr>
                <w:rFonts w:hint="eastAsia"/>
                <w:spacing w:val="20"/>
                <w:szCs w:val="21"/>
              </w:rPr>
              <w:t xml:space="preserve">　</w:t>
            </w:r>
            <w:r w:rsidRPr="00650700">
              <w:rPr>
                <w:rFonts w:hint="eastAsia"/>
                <w:spacing w:val="8"/>
                <w:szCs w:val="21"/>
              </w:rPr>
              <w:t>定期検査</w:t>
            </w:r>
          </w:p>
          <w:p w14:paraId="16B82D67" w14:textId="77777777" w:rsidR="00A133D2" w:rsidRPr="00650700" w:rsidRDefault="00A133D2" w:rsidP="00650700">
            <w:pPr>
              <w:autoSpaceDE w:val="0"/>
              <w:autoSpaceDN w:val="0"/>
              <w:spacing w:beforeLines="60" w:before="201"/>
              <w:ind w:leftChars="200" w:left="420"/>
              <w:rPr>
                <w:spacing w:val="8"/>
                <w:szCs w:val="21"/>
              </w:rPr>
            </w:pPr>
            <w:r w:rsidRPr="00A133D2">
              <w:t>2</w:t>
            </w:r>
            <w:r w:rsidRPr="00650700">
              <w:rPr>
                <w:rFonts w:hint="eastAsia"/>
                <w:spacing w:val="20"/>
                <w:szCs w:val="21"/>
              </w:rPr>
              <w:t xml:space="preserve">　</w:t>
            </w:r>
            <w:r w:rsidRPr="00650700">
              <w:rPr>
                <w:rFonts w:hint="eastAsia"/>
                <w:spacing w:val="8"/>
                <w:szCs w:val="21"/>
              </w:rPr>
              <w:t>臨時検査</w:t>
            </w:r>
          </w:p>
          <w:p w14:paraId="32B2864F" w14:textId="77777777" w:rsidR="00A133D2" w:rsidRPr="00650700" w:rsidRDefault="00A133D2" w:rsidP="00650700">
            <w:pPr>
              <w:autoSpaceDE w:val="0"/>
              <w:autoSpaceDN w:val="0"/>
              <w:spacing w:beforeLines="60" w:before="201"/>
              <w:ind w:leftChars="200" w:left="420"/>
              <w:rPr>
                <w:spacing w:val="8"/>
                <w:szCs w:val="21"/>
              </w:rPr>
            </w:pPr>
            <w:r w:rsidRPr="00650700">
              <w:rPr>
                <w:spacing w:val="8"/>
                <w:szCs w:val="21"/>
              </w:rPr>
              <w:t>3</w:t>
            </w:r>
            <w:r w:rsidRPr="00650700">
              <w:rPr>
                <w:rFonts w:hint="eastAsia"/>
                <w:spacing w:val="20"/>
                <w:szCs w:val="21"/>
              </w:rPr>
              <w:t xml:space="preserve">　</w:t>
            </w:r>
            <w:r w:rsidRPr="00650700">
              <w:rPr>
                <w:rFonts w:hint="eastAsia"/>
                <w:spacing w:val="8"/>
                <w:szCs w:val="21"/>
              </w:rPr>
              <w:t>日常検査</w:t>
            </w:r>
          </w:p>
        </w:tc>
        <w:tc>
          <w:tcPr>
            <w:tcW w:w="5078" w:type="dxa"/>
            <w:gridSpan w:val="2"/>
            <w:vMerge/>
            <w:tcBorders>
              <w:left w:val="single" w:sz="4" w:space="0" w:color="auto"/>
            </w:tcBorders>
          </w:tcPr>
          <w:p w14:paraId="05D75FE4" w14:textId="77777777" w:rsidR="00A133D2" w:rsidRPr="00A133D2" w:rsidRDefault="00A133D2" w:rsidP="00650700">
            <w:pPr>
              <w:autoSpaceDE w:val="0"/>
              <w:autoSpaceDN w:val="0"/>
              <w:spacing w:beforeLines="40" w:before="134"/>
            </w:pPr>
          </w:p>
        </w:tc>
      </w:tr>
    </w:tbl>
    <w:p w14:paraId="68A31B41" w14:textId="77777777" w:rsidR="00E809BD" w:rsidRPr="00A133D2" w:rsidRDefault="00E809BD" w:rsidP="0022169C">
      <w:pPr>
        <w:autoSpaceDE w:val="0"/>
        <w:autoSpaceDN w:val="0"/>
      </w:pPr>
    </w:p>
    <w:sectPr w:rsidR="00E809BD" w:rsidRPr="00A133D2" w:rsidSect="005917CF">
      <w:type w:val="continuous"/>
      <w:pgSz w:w="11906" w:h="16838" w:code="9"/>
      <w:pgMar w:top="851" w:right="964" w:bottom="851" w:left="964" w:header="851" w:footer="992" w:gutter="0"/>
      <w:cols w:space="13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AA"/>
    <w:rsid w:val="0005298E"/>
    <w:rsid w:val="0005703C"/>
    <w:rsid w:val="0009357B"/>
    <w:rsid w:val="0022169C"/>
    <w:rsid w:val="00222841"/>
    <w:rsid w:val="002759F2"/>
    <w:rsid w:val="00276073"/>
    <w:rsid w:val="00303DC0"/>
    <w:rsid w:val="003530E0"/>
    <w:rsid w:val="003F3F1A"/>
    <w:rsid w:val="0041294E"/>
    <w:rsid w:val="004271B5"/>
    <w:rsid w:val="00436E63"/>
    <w:rsid w:val="00485CB0"/>
    <w:rsid w:val="00550F66"/>
    <w:rsid w:val="005516E6"/>
    <w:rsid w:val="005762D5"/>
    <w:rsid w:val="005917CF"/>
    <w:rsid w:val="00596896"/>
    <w:rsid w:val="005D327D"/>
    <w:rsid w:val="005D5D99"/>
    <w:rsid w:val="006006B7"/>
    <w:rsid w:val="00603F5D"/>
    <w:rsid w:val="00650700"/>
    <w:rsid w:val="00660735"/>
    <w:rsid w:val="0069788E"/>
    <w:rsid w:val="006A79DD"/>
    <w:rsid w:val="007B712C"/>
    <w:rsid w:val="007C7CA3"/>
    <w:rsid w:val="008A3A15"/>
    <w:rsid w:val="008C1FF6"/>
    <w:rsid w:val="008D5C39"/>
    <w:rsid w:val="00907EA1"/>
    <w:rsid w:val="009167E7"/>
    <w:rsid w:val="00984AAA"/>
    <w:rsid w:val="009A1EBB"/>
    <w:rsid w:val="00A133D2"/>
    <w:rsid w:val="00A25F26"/>
    <w:rsid w:val="00A51F98"/>
    <w:rsid w:val="00AA1F5E"/>
    <w:rsid w:val="00AC6731"/>
    <w:rsid w:val="00AD549F"/>
    <w:rsid w:val="00B04B64"/>
    <w:rsid w:val="00B52EEA"/>
    <w:rsid w:val="00B63B3E"/>
    <w:rsid w:val="00B90885"/>
    <w:rsid w:val="00B97049"/>
    <w:rsid w:val="00BA1848"/>
    <w:rsid w:val="00BB7EC1"/>
    <w:rsid w:val="00BF3094"/>
    <w:rsid w:val="00CE4365"/>
    <w:rsid w:val="00D52348"/>
    <w:rsid w:val="00DB57E0"/>
    <w:rsid w:val="00E26559"/>
    <w:rsid w:val="00E809BD"/>
    <w:rsid w:val="00E85F1C"/>
    <w:rsid w:val="00E87E1A"/>
    <w:rsid w:val="00ED64E2"/>
    <w:rsid w:val="00F00262"/>
    <w:rsid w:val="00F23B68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E42C4"/>
  <w15:chartTrackingRefBased/>
  <w15:docId w15:val="{64FE50BA-05C9-4483-9294-CB93C603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F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03F5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妙子</dc:creator>
  <cp:keywords/>
  <dc:description/>
  <cp:lastModifiedBy>abe</cp:lastModifiedBy>
  <cp:revision>3</cp:revision>
  <cp:lastPrinted>2011-01-21T06:56:00Z</cp:lastPrinted>
  <dcterms:created xsi:type="dcterms:W3CDTF">2026-03-03T00:44:00Z</dcterms:created>
  <dcterms:modified xsi:type="dcterms:W3CDTF">2026-03-03T00:45:00Z</dcterms:modified>
  <cp:category/>
</cp:coreProperties>
</file>