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371A" w14:textId="77777777" w:rsidR="00E809BD" w:rsidRPr="00DB773D" w:rsidRDefault="00373973" w:rsidP="002921C4">
      <w:pPr>
        <w:autoSpaceDE w:val="0"/>
        <w:autoSpaceDN w:val="0"/>
        <w:spacing w:afterLines="30" w:after="100"/>
        <w:rPr>
          <w:rFonts w:hint="eastAsia"/>
        </w:rPr>
      </w:pPr>
      <w:r w:rsidRPr="00DB773D">
        <w:rPr>
          <w:rFonts w:hint="eastAsia"/>
        </w:rPr>
        <w:t>別紙様式第</w:t>
      </w:r>
      <w:r w:rsidRPr="00DB773D">
        <w:t>2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560"/>
        <w:gridCol w:w="1358"/>
        <w:gridCol w:w="981"/>
        <w:gridCol w:w="1007"/>
        <w:gridCol w:w="434"/>
        <w:gridCol w:w="448"/>
        <w:gridCol w:w="1133"/>
        <w:gridCol w:w="322"/>
        <w:gridCol w:w="2002"/>
        <w:gridCol w:w="359"/>
      </w:tblGrid>
      <w:tr w:rsidR="00992685" w:rsidRPr="00DB773D" w14:paraId="2F96AB5D" w14:textId="77777777">
        <w:trPr>
          <w:trHeight w:val="1714"/>
        </w:trPr>
        <w:tc>
          <w:tcPr>
            <w:tcW w:w="8959" w:type="dxa"/>
            <w:gridSpan w:val="11"/>
            <w:tcBorders>
              <w:bottom w:val="nil"/>
            </w:tcBorders>
          </w:tcPr>
          <w:p w14:paraId="27C7C2D4" w14:textId="77777777" w:rsidR="00992685" w:rsidRPr="00DB773D" w:rsidRDefault="0099268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358A0573" w14:textId="77777777" w:rsidR="00992685" w:rsidRPr="00DB773D" w:rsidRDefault="00992685">
            <w:pPr>
              <w:autoSpaceDE w:val="0"/>
              <w:autoSpaceDN w:val="0"/>
              <w:spacing w:beforeLines="50" w:before="167"/>
              <w:ind w:leftChars="1530" w:left="3213" w:rightChars="1370" w:right="2877"/>
              <w:jc w:val="distribute"/>
              <w:rPr>
                <w:rFonts w:hint="eastAsia"/>
              </w:rPr>
            </w:pPr>
            <w:r w:rsidRPr="00DB773D">
              <w:rPr>
                <w:rFonts w:hint="eastAsia"/>
              </w:rPr>
              <w:t>家庭調書</w:t>
            </w:r>
          </w:p>
          <w:p w14:paraId="0AFFDCBB" w14:textId="77777777" w:rsidR="00992685" w:rsidRPr="00DB773D" w:rsidRDefault="00992685">
            <w:pPr>
              <w:autoSpaceDE w:val="0"/>
              <w:autoSpaceDN w:val="0"/>
              <w:jc w:val="right"/>
              <w:rPr>
                <w:rFonts w:hint="eastAsia"/>
              </w:rPr>
            </w:pPr>
          </w:p>
          <w:p w14:paraId="14C39E25" w14:textId="77777777" w:rsidR="00992685" w:rsidRPr="00DB773D" w:rsidRDefault="00992685">
            <w:pPr>
              <w:autoSpaceDE w:val="0"/>
              <w:autoSpaceDN w:val="0"/>
              <w:spacing w:beforeLines="10" w:before="33"/>
              <w:ind w:rightChars="250" w:right="525"/>
              <w:jc w:val="right"/>
              <w:rPr>
                <w:rFonts w:hint="eastAsia"/>
              </w:rPr>
            </w:pPr>
            <w:r w:rsidRPr="00DB773D">
              <w:rPr>
                <w:rFonts w:hint="eastAsia"/>
              </w:rPr>
              <w:t>年　　月　　日現在</w:t>
            </w:r>
          </w:p>
        </w:tc>
      </w:tr>
      <w:tr w:rsidR="00000000" w:rsidRPr="00DB773D" w14:paraId="2203B086" w14:textId="77777777">
        <w:trPr>
          <w:trHeight w:val="416"/>
        </w:trPr>
        <w:tc>
          <w:tcPr>
            <w:tcW w:w="355" w:type="dxa"/>
            <w:vMerge w:val="restart"/>
            <w:tcBorders>
              <w:top w:val="nil"/>
            </w:tcBorders>
          </w:tcPr>
          <w:p w14:paraId="4238D1EC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8DA1AFC" w14:textId="77777777" w:rsidR="00DB773D" w:rsidRPr="00DB773D" w:rsidRDefault="00DB773D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DB773D">
              <w:rPr>
                <w:rFonts w:hint="eastAsia"/>
              </w:rPr>
              <w:t>生徒</w:t>
            </w:r>
          </w:p>
        </w:tc>
        <w:tc>
          <w:tcPr>
            <w:tcW w:w="7685" w:type="dxa"/>
            <w:gridSpan w:val="8"/>
            <w:tcBorders>
              <w:top w:val="single" w:sz="4" w:space="0" w:color="auto"/>
            </w:tcBorders>
            <w:vAlign w:val="center"/>
          </w:tcPr>
          <w:p w14:paraId="0249FDA2" w14:textId="77777777" w:rsidR="00DB773D" w:rsidRPr="00DB773D" w:rsidRDefault="00DB773D">
            <w:pPr>
              <w:autoSpaceDE w:val="0"/>
              <w:autoSpaceDN w:val="0"/>
              <w:ind w:leftChars="80" w:left="168"/>
              <w:rPr>
                <w:rFonts w:hint="eastAsia"/>
              </w:rPr>
            </w:pPr>
            <w:r>
              <w:rPr>
                <w:rFonts w:hint="eastAsia"/>
                <w:spacing w:val="577"/>
                <w:kern w:val="0"/>
                <w:fitText w:val="1575" w:id="-325849599"/>
              </w:rPr>
              <w:t>氏</w:t>
            </w:r>
            <w:r>
              <w:rPr>
                <w:rFonts w:hint="eastAsia"/>
                <w:kern w:val="0"/>
                <w:fitText w:val="1575" w:id="-325849599"/>
              </w:rPr>
              <w:t>名</w:t>
            </w:r>
          </w:p>
        </w:tc>
        <w:tc>
          <w:tcPr>
            <w:tcW w:w="359" w:type="dxa"/>
            <w:vMerge w:val="restart"/>
            <w:tcBorders>
              <w:top w:val="nil"/>
            </w:tcBorders>
          </w:tcPr>
          <w:p w14:paraId="6B93D949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70B57CB2" w14:textId="77777777">
        <w:trPr>
          <w:trHeight w:val="416"/>
        </w:trPr>
        <w:tc>
          <w:tcPr>
            <w:tcW w:w="355" w:type="dxa"/>
            <w:vMerge/>
          </w:tcPr>
          <w:p w14:paraId="0297B78F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169A93E" w14:textId="77777777" w:rsidR="00DB773D" w:rsidRPr="00DB773D" w:rsidRDefault="00DB773D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685" w:type="dxa"/>
            <w:gridSpan w:val="8"/>
            <w:tcBorders>
              <w:bottom w:val="single" w:sz="4" w:space="0" w:color="auto"/>
            </w:tcBorders>
            <w:vAlign w:val="center"/>
          </w:tcPr>
          <w:p w14:paraId="1D8E5D29" w14:textId="77777777" w:rsidR="00DB773D" w:rsidRPr="00DB773D" w:rsidRDefault="00DB773D">
            <w:pPr>
              <w:autoSpaceDE w:val="0"/>
              <w:autoSpaceDN w:val="0"/>
              <w:ind w:leftChars="80" w:left="168"/>
              <w:rPr>
                <w:rFonts w:hint="eastAsia"/>
              </w:rPr>
            </w:pPr>
            <w:r>
              <w:rPr>
                <w:rFonts w:hint="eastAsia"/>
                <w:spacing w:val="577"/>
                <w:kern w:val="0"/>
                <w:fitText w:val="1575" w:id="-325849598"/>
              </w:rPr>
              <w:t>住</w:t>
            </w:r>
            <w:r>
              <w:rPr>
                <w:rFonts w:hint="eastAsia"/>
                <w:kern w:val="0"/>
                <w:fitText w:val="1575" w:id="-325849598"/>
              </w:rPr>
              <w:t>所</w:t>
            </w:r>
          </w:p>
        </w:tc>
        <w:tc>
          <w:tcPr>
            <w:tcW w:w="359" w:type="dxa"/>
            <w:vMerge/>
          </w:tcPr>
          <w:p w14:paraId="7998A9C2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711B74A7" w14:textId="77777777">
        <w:trPr>
          <w:trHeight w:val="416"/>
        </w:trPr>
        <w:tc>
          <w:tcPr>
            <w:tcW w:w="355" w:type="dxa"/>
            <w:vMerge/>
          </w:tcPr>
          <w:p w14:paraId="7D7DB75D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0" w:type="dxa"/>
            <w:vMerge w:val="restart"/>
            <w:textDirection w:val="tbRlV"/>
            <w:vAlign w:val="center"/>
          </w:tcPr>
          <w:p w14:paraId="5AF070FB" w14:textId="77777777" w:rsidR="00DB773D" w:rsidRPr="00DB773D" w:rsidRDefault="00DB773D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DB773D">
              <w:rPr>
                <w:rFonts w:hint="eastAsia"/>
              </w:rPr>
              <w:t>保護者</w:t>
            </w:r>
          </w:p>
        </w:tc>
        <w:tc>
          <w:tcPr>
            <w:tcW w:w="7685" w:type="dxa"/>
            <w:gridSpan w:val="8"/>
            <w:vAlign w:val="center"/>
          </w:tcPr>
          <w:p w14:paraId="552B334F" w14:textId="77777777" w:rsidR="00DB773D" w:rsidRPr="00DB773D" w:rsidRDefault="00DB773D">
            <w:pPr>
              <w:autoSpaceDE w:val="0"/>
              <w:autoSpaceDN w:val="0"/>
              <w:ind w:leftChars="80" w:left="168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325849596"/>
              </w:rPr>
              <w:t>氏</w:t>
            </w:r>
            <w:r>
              <w:rPr>
                <w:rFonts w:hint="eastAsia"/>
                <w:kern w:val="0"/>
                <w:fitText w:val="630" w:id="-325849596"/>
              </w:rPr>
              <w:t>名</w:t>
            </w:r>
            <w:r>
              <w:rPr>
                <w:rFonts w:hint="eastAsia"/>
                <w:spacing w:val="10"/>
                <w:kern w:val="0"/>
                <w:szCs w:val="21"/>
              </w:rPr>
              <w:t xml:space="preserve"> </w:t>
            </w:r>
            <w:r>
              <w:rPr>
                <w:rFonts w:hint="eastAsia"/>
                <w:spacing w:val="10"/>
                <w:szCs w:val="21"/>
              </w:rPr>
              <w:t xml:space="preserve">(年齢)　　　　　　　　　　　　　　　　　</w:t>
            </w:r>
            <w:r>
              <w:rPr>
                <w:rFonts w:hint="eastAsia"/>
                <w:spacing w:val="60"/>
                <w:szCs w:val="21"/>
              </w:rPr>
              <w:t xml:space="preserve">　</w:t>
            </w:r>
            <w:r>
              <w:rPr>
                <w:rFonts w:hint="eastAsia"/>
                <w:spacing w:val="10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歳)</w:t>
            </w:r>
          </w:p>
        </w:tc>
        <w:tc>
          <w:tcPr>
            <w:tcW w:w="359" w:type="dxa"/>
            <w:vMerge/>
          </w:tcPr>
          <w:p w14:paraId="755C4DA4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407D29DC" w14:textId="77777777">
        <w:trPr>
          <w:trHeight w:val="416"/>
        </w:trPr>
        <w:tc>
          <w:tcPr>
            <w:tcW w:w="355" w:type="dxa"/>
            <w:vMerge/>
          </w:tcPr>
          <w:p w14:paraId="4557100C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0" w:type="dxa"/>
            <w:vMerge/>
          </w:tcPr>
          <w:p w14:paraId="380F6D0F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685" w:type="dxa"/>
            <w:gridSpan w:val="8"/>
            <w:vAlign w:val="center"/>
          </w:tcPr>
          <w:p w14:paraId="42D7A3FA" w14:textId="77777777" w:rsidR="00DB773D" w:rsidRPr="00DB773D" w:rsidRDefault="00DB773D">
            <w:pPr>
              <w:autoSpaceDE w:val="0"/>
              <w:autoSpaceDN w:val="0"/>
              <w:ind w:leftChars="80" w:left="168"/>
              <w:rPr>
                <w:rFonts w:hint="eastAsia"/>
              </w:rPr>
            </w:pPr>
            <w:r>
              <w:rPr>
                <w:rFonts w:hint="eastAsia"/>
                <w:spacing w:val="577"/>
                <w:kern w:val="0"/>
                <w:fitText w:val="1575" w:id="-325849342"/>
              </w:rPr>
              <w:t>住</w:t>
            </w:r>
            <w:r>
              <w:rPr>
                <w:rFonts w:hint="eastAsia"/>
                <w:kern w:val="0"/>
                <w:fitText w:val="1575" w:id="-325849342"/>
              </w:rPr>
              <w:t>所</w:t>
            </w:r>
          </w:p>
        </w:tc>
        <w:tc>
          <w:tcPr>
            <w:tcW w:w="359" w:type="dxa"/>
            <w:vMerge/>
          </w:tcPr>
          <w:p w14:paraId="65BA8B41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7CFCC400" w14:textId="77777777">
        <w:trPr>
          <w:trHeight w:val="417"/>
        </w:trPr>
        <w:tc>
          <w:tcPr>
            <w:tcW w:w="355" w:type="dxa"/>
            <w:vMerge/>
            <w:tcBorders>
              <w:bottom w:val="nil"/>
            </w:tcBorders>
          </w:tcPr>
          <w:p w14:paraId="1CBBB052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14:paraId="6767F3A2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center"/>
          </w:tcPr>
          <w:p w14:paraId="19FA7063" w14:textId="77777777" w:rsidR="00DB773D" w:rsidRPr="00DB773D" w:rsidRDefault="00DB773D">
            <w:pPr>
              <w:autoSpaceDE w:val="0"/>
              <w:autoSpaceDN w:val="0"/>
              <w:ind w:leftChars="80" w:left="168"/>
              <w:rPr>
                <w:rFonts w:hint="eastAsia"/>
              </w:rPr>
            </w:pPr>
            <w:r>
              <w:rPr>
                <w:rFonts w:hint="eastAsia"/>
                <w:spacing w:val="236"/>
                <w:kern w:val="0"/>
                <w:fitText w:val="1575" w:id="-325849341"/>
              </w:rPr>
              <w:t>勤務</w:t>
            </w:r>
            <w:r>
              <w:rPr>
                <w:rFonts w:hint="eastAsia"/>
                <w:kern w:val="0"/>
                <w:fitText w:val="1575" w:id="-325849341"/>
              </w:rPr>
              <w:t>先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vAlign w:val="center"/>
          </w:tcPr>
          <w:p w14:paraId="37B633F9" w14:textId="77777777" w:rsidR="00DB773D" w:rsidRPr="00DB773D" w:rsidRDefault="00DB773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DB773D">
              <w:rPr>
                <w:rFonts w:hint="eastAsia"/>
              </w:rPr>
              <w:t>年</w:t>
            </w:r>
            <w:r>
              <w:rPr>
                <w:rFonts w:hint="eastAsia"/>
                <w:spacing w:val="60"/>
                <w:szCs w:val="21"/>
              </w:rPr>
              <w:t>収</w:t>
            </w:r>
            <w:r w:rsidRPr="00DB773D">
              <w:t>(</w:t>
            </w:r>
            <w:r w:rsidRPr="00DB773D">
              <w:rPr>
                <w:rFonts w:hint="eastAsia"/>
              </w:rPr>
              <w:t>税込</w:t>
            </w:r>
            <w:r w:rsidRPr="00DB773D">
              <w:t>)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  <w:vAlign w:val="center"/>
          </w:tcPr>
          <w:p w14:paraId="63F49F29" w14:textId="77777777" w:rsidR="00DB773D" w:rsidRPr="00DB773D" w:rsidRDefault="00DB773D">
            <w:pPr>
              <w:autoSpaceDE w:val="0"/>
              <w:autoSpaceDN w:val="0"/>
              <w:ind w:rightChars="90" w:right="189"/>
              <w:jc w:val="right"/>
              <w:rPr>
                <w:rFonts w:hint="eastAsia"/>
              </w:rPr>
            </w:pPr>
            <w:r w:rsidRPr="00DB773D">
              <w:rPr>
                <w:rFonts w:hint="eastAsia"/>
              </w:rPr>
              <w:t>円</w:t>
            </w:r>
          </w:p>
        </w:tc>
        <w:tc>
          <w:tcPr>
            <w:tcW w:w="359" w:type="dxa"/>
            <w:vMerge/>
            <w:tcBorders>
              <w:bottom w:val="nil"/>
            </w:tcBorders>
          </w:tcPr>
          <w:p w14:paraId="3A8AE194" w14:textId="77777777" w:rsidR="00DB773D" w:rsidRPr="00DB773D" w:rsidRDefault="00DB773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992685" w:rsidRPr="00DB773D" w14:paraId="59E30A99" w14:textId="77777777">
        <w:trPr>
          <w:trHeight w:val="581"/>
        </w:trPr>
        <w:tc>
          <w:tcPr>
            <w:tcW w:w="8959" w:type="dxa"/>
            <w:gridSpan w:val="11"/>
            <w:tcBorders>
              <w:top w:val="nil"/>
              <w:bottom w:val="nil"/>
            </w:tcBorders>
            <w:vAlign w:val="center"/>
          </w:tcPr>
          <w:p w14:paraId="07F84105" w14:textId="77777777" w:rsidR="00992685" w:rsidRPr="00DB773D" w:rsidRDefault="00555C49">
            <w:pPr>
              <w:autoSpaceDE w:val="0"/>
              <w:autoSpaceDN w:val="0"/>
              <w:ind w:leftChars="150" w:left="315"/>
              <w:rPr>
                <w:rFonts w:hint="eastAsia"/>
              </w:rPr>
            </w:pPr>
            <w:r w:rsidRPr="00DB773D">
              <w:rPr>
                <w:rFonts w:hint="eastAsia"/>
              </w:rPr>
              <w:t>家族状況</w:t>
            </w:r>
          </w:p>
        </w:tc>
      </w:tr>
      <w:tr w:rsidR="00000000" w:rsidRPr="00DB773D" w14:paraId="26FDF799" w14:textId="77777777">
        <w:trPr>
          <w:trHeight w:val="651"/>
        </w:trPr>
        <w:tc>
          <w:tcPr>
            <w:tcW w:w="355" w:type="dxa"/>
            <w:vMerge w:val="restart"/>
            <w:tcBorders>
              <w:top w:val="nil"/>
            </w:tcBorders>
          </w:tcPr>
          <w:p w14:paraId="761A68BE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14:paraId="6E314711" w14:textId="77777777" w:rsidR="00992685" w:rsidRPr="00DB773D" w:rsidRDefault="00DA10F6">
            <w:pPr>
              <w:autoSpaceDE w:val="0"/>
              <w:autoSpaceDN w:val="0"/>
              <w:ind w:leftChars="150" w:left="315" w:rightChars="150" w:right="315"/>
              <w:jc w:val="distribute"/>
              <w:rPr>
                <w:rFonts w:hint="eastAsia"/>
              </w:rPr>
            </w:pPr>
            <w:r w:rsidRPr="00DB773D">
              <w:rPr>
                <w:rFonts w:hint="eastAsia"/>
              </w:rPr>
              <w:t>氏名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14:paraId="738055BA" w14:textId="77777777" w:rsidR="00992685" w:rsidRPr="00DB773D" w:rsidRDefault="00DA10F6">
            <w:pPr>
              <w:autoSpaceDE w:val="0"/>
              <w:autoSpaceDN w:val="0"/>
              <w:ind w:leftChars="70" w:left="147" w:rightChars="70" w:right="147"/>
              <w:jc w:val="distribute"/>
              <w:rPr>
                <w:rFonts w:hint="eastAsia"/>
              </w:rPr>
            </w:pPr>
            <w:r w:rsidRPr="00DB773D">
              <w:rPr>
                <w:rFonts w:hint="eastAsia"/>
              </w:rPr>
              <w:t>続柄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1D65B8D5" w14:textId="77777777" w:rsidR="00992685" w:rsidRPr="00DB773D" w:rsidRDefault="00DA10F6">
            <w:pPr>
              <w:autoSpaceDE w:val="0"/>
              <w:autoSpaceDN w:val="0"/>
              <w:ind w:leftChars="70" w:left="147" w:rightChars="70" w:right="147"/>
              <w:jc w:val="distribute"/>
              <w:rPr>
                <w:rFonts w:hint="eastAsia"/>
              </w:rPr>
            </w:pPr>
            <w:r w:rsidRPr="00DB773D">
              <w:rPr>
                <w:rFonts w:hint="eastAsia"/>
              </w:rPr>
              <w:t>年齢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62708B62" w14:textId="77777777" w:rsidR="00992685" w:rsidRPr="00DB773D" w:rsidRDefault="00AB039C">
            <w:pPr>
              <w:autoSpaceDE w:val="0"/>
              <w:autoSpaceDN w:val="0"/>
              <w:ind w:rightChars="80" w:right="168"/>
              <w:jc w:val="right"/>
              <w:rPr>
                <w:rFonts w:hint="eastAsia"/>
              </w:rPr>
            </w:pPr>
            <w:r w:rsidRPr="00DB773D">
              <w:rPr>
                <w:rFonts w:hint="eastAsia"/>
              </w:rPr>
              <w:t>居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</w:tcBorders>
            <w:vAlign w:val="center"/>
          </w:tcPr>
          <w:p w14:paraId="12A01DCC" w14:textId="77777777" w:rsidR="00992685" w:rsidRPr="00DB773D" w:rsidRDefault="00DA10F6">
            <w:pPr>
              <w:autoSpaceDE w:val="0"/>
              <w:autoSpaceDN w:val="0"/>
              <w:spacing w:line="210" w:lineRule="exact"/>
              <w:ind w:leftChars="70" w:left="147" w:rightChars="70" w:right="147"/>
              <w:jc w:val="distribute"/>
              <w:rPr>
                <w:rFonts w:hint="eastAsia"/>
              </w:rPr>
            </w:pPr>
            <w:r w:rsidRPr="00DB773D">
              <w:rPr>
                <w:rFonts w:hint="eastAsia"/>
              </w:rPr>
              <w:t>勤務先又は学校名及び学年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14:paraId="23A3E3DE" w14:textId="77777777" w:rsidR="00992685" w:rsidRPr="00DB773D" w:rsidRDefault="00DA10F6">
            <w:pPr>
              <w:autoSpaceDE w:val="0"/>
              <w:autoSpaceDN w:val="0"/>
              <w:ind w:leftChars="70" w:left="147" w:rightChars="290" w:right="609"/>
              <w:jc w:val="distribute"/>
              <w:rPr>
                <w:rFonts w:hint="eastAsia"/>
              </w:rPr>
            </w:pPr>
            <w:r w:rsidRPr="00DB773D">
              <w:rPr>
                <w:rFonts w:hint="eastAsia"/>
              </w:rPr>
              <w:t>年</w:t>
            </w:r>
            <w:r>
              <w:rPr>
                <w:rFonts w:hint="eastAsia"/>
                <w:spacing w:val="60"/>
                <w:szCs w:val="21"/>
              </w:rPr>
              <w:t>収</w:t>
            </w:r>
            <w:r w:rsidR="004F4626" w:rsidRPr="00DB773D">
              <w:t>(</w:t>
            </w:r>
            <w:r w:rsidRPr="00DB773D">
              <w:rPr>
                <w:rFonts w:hint="eastAsia"/>
              </w:rPr>
              <w:t>税込</w:t>
            </w:r>
            <w:r w:rsidR="004F4626" w:rsidRPr="00DB773D">
              <w:t>)</w:t>
            </w:r>
          </w:p>
        </w:tc>
        <w:tc>
          <w:tcPr>
            <w:tcW w:w="359" w:type="dxa"/>
            <w:vMerge w:val="restart"/>
            <w:tcBorders>
              <w:top w:val="nil"/>
            </w:tcBorders>
          </w:tcPr>
          <w:p w14:paraId="61697D6F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08031608" w14:textId="77777777">
        <w:trPr>
          <w:trHeight w:val="416"/>
        </w:trPr>
        <w:tc>
          <w:tcPr>
            <w:tcW w:w="355" w:type="dxa"/>
            <w:vMerge/>
          </w:tcPr>
          <w:p w14:paraId="78106E1D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295D3DF5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791E975F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25A220A2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57CAA9E9" w14:textId="77777777" w:rsidR="00992685" w:rsidRPr="00DB773D" w:rsidRDefault="008B5AFE">
            <w:pPr>
              <w:autoSpaceDE w:val="0"/>
              <w:autoSpaceDN w:val="0"/>
              <w:rPr>
                <w:rFonts w:hint="eastAsia"/>
              </w:rPr>
            </w:pPr>
            <w:r w:rsidRPr="00DB773D">
              <w:rPr>
                <w:rFonts w:hint="eastAsia"/>
                <w:noProof/>
              </w:rPr>
              <w:pict w14:anchorId="78071B2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7.65pt;margin-top:-26.8pt;width:15.8pt;height:21.2pt;z-index:1;mso-position-horizontal-relative:text;mso-position-vertical-relative:text" filled="f" stroked="f">
                  <v:textbox inset="0,0,0,0">
                    <w:txbxContent>
                      <w:p w14:paraId="6FFF626D" w14:textId="77777777" w:rsidR="008B5AFE" w:rsidRPr="008B5AFE" w:rsidRDefault="008B5AFE" w:rsidP="008B5AFE">
                        <w:pPr>
                          <w:spacing w:line="210" w:lineRule="exact"/>
                        </w:pPr>
                        <w:r w:rsidRPr="008B5AFE">
                          <w:rPr>
                            <w:rFonts w:hint="eastAsia"/>
                          </w:rPr>
                          <w:t>同別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455" w:type="dxa"/>
            <w:gridSpan w:val="2"/>
          </w:tcPr>
          <w:p w14:paraId="14E53F4A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39B9C616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26F1096B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1DAFB54D" w14:textId="77777777">
        <w:trPr>
          <w:trHeight w:val="416"/>
        </w:trPr>
        <w:tc>
          <w:tcPr>
            <w:tcW w:w="355" w:type="dxa"/>
            <w:vMerge/>
          </w:tcPr>
          <w:p w14:paraId="7970E14F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7A807A93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2DEB4261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355E4926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7D28FC56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14:paraId="28655EAA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53ED5721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53346FBE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088FD3AE" w14:textId="77777777">
        <w:trPr>
          <w:trHeight w:val="416"/>
        </w:trPr>
        <w:tc>
          <w:tcPr>
            <w:tcW w:w="355" w:type="dxa"/>
            <w:vMerge/>
          </w:tcPr>
          <w:p w14:paraId="78CB0650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1FBE25DF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5CBFAAC3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4006D102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608D0F38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14:paraId="1E8DBADA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3E45F910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1D70B9AD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51F033D1" w14:textId="77777777">
        <w:trPr>
          <w:trHeight w:val="416"/>
        </w:trPr>
        <w:tc>
          <w:tcPr>
            <w:tcW w:w="355" w:type="dxa"/>
            <w:vMerge/>
          </w:tcPr>
          <w:p w14:paraId="10B865AC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0D213873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4E7F59C3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06A35A58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43CDA6E7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14:paraId="4388C9F4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71B86DE7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4B5D3612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23A641F1" w14:textId="77777777">
        <w:trPr>
          <w:trHeight w:val="417"/>
        </w:trPr>
        <w:tc>
          <w:tcPr>
            <w:tcW w:w="355" w:type="dxa"/>
            <w:vMerge/>
          </w:tcPr>
          <w:p w14:paraId="0700CC9E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44B68E42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2A7C510B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7E3DEF61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29155B05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14:paraId="33518F2E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5AEEB2AC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12495DF5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4B7AEA65" w14:textId="77777777">
        <w:trPr>
          <w:trHeight w:val="417"/>
        </w:trPr>
        <w:tc>
          <w:tcPr>
            <w:tcW w:w="355" w:type="dxa"/>
            <w:vMerge/>
          </w:tcPr>
          <w:p w14:paraId="3C3C8E65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7A2F9C58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0F8DCC24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4DDD3168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39BD42B1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14:paraId="2CB446F6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1B1309DC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446E0321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2C24D089" w14:textId="77777777">
        <w:trPr>
          <w:trHeight w:val="417"/>
        </w:trPr>
        <w:tc>
          <w:tcPr>
            <w:tcW w:w="355" w:type="dxa"/>
            <w:vMerge/>
          </w:tcPr>
          <w:p w14:paraId="457F03A0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34BAF049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02A0EE39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72DFC20B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0D2408D4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14:paraId="3A73558D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75A5E653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7881F1C3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0C598B50" w14:textId="77777777">
        <w:trPr>
          <w:trHeight w:val="417"/>
        </w:trPr>
        <w:tc>
          <w:tcPr>
            <w:tcW w:w="355" w:type="dxa"/>
            <w:vMerge/>
          </w:tcPr>
          <w:p w14:paraId="1B60D3A4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6CA3F312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68B0F817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682A829D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41E1AF54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14:paraId="0A1011BF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258572E7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0B95C955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30379147" w14:textId="77777777">
        <w:trPr>
          <w:trHeight w:val="417"/>
        </w:trPr>
        <w:tc>
          <w:tcPr>
            <w:tcW w:w="355" w:type="dxa"/>
            <w:vMerge/>
          </w:tcPr>
          <w:p w14:paraId="62422FD6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2032124A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3BF469CA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2A8B3A1C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3A4101D7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14:paraId="6AF05B63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21EECD58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61485D7E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489763F5" w14:textId="77777777">
        <w:trPr>
          <w:trHeight w:val="417"/>
        </w:trPr>
        <w:tc>
          <w:tcPr>
            <w:tcW w:w="355" w:type="dxa"/>
            <w:vMerge/>
          </w:tcPr>
          <w:p w14:paraId="5ECD16D9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</w:tcPr>
          <w:p w14:paraId="7CF27CA9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</w:tcPr>
          <w:p w14:paraId="7DA56CEE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</w:tcPr>
          <w:p w14:paraId="4E50EB4F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</w:tcPr>
          <w:p w14:paraId="1160117D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14:paraId="2D8BAF72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</w:tcPr>
          <w:p w14:paraId="62D66361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55AF7E91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18B7EE3E" w14:textId="77777777">
        <w:trPr>
          <w:trHeight w:val="417"/>
        </w:trPr>
        <w:tc>
          <w:tcPr>
            <w:tcW w:w="355" w:type="dxa"/>
            <w:vMerge/>
          </w:tcPr>
          <w:p w14:paraId="72E27B54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75A230BC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6A3499CD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7EFD30E6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5249E92E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</w:tcPr>
          <w:p w14:paraId="78836CD7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4F359DB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</w:tcPr>
          <w:p w14:paraId="66CB1A2C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000000" w:rsidRPr="00DB773D" w14:paraId="59DDFB0F" w14:textId="77777777">
        <w:trPr>
          <w:trHeight w:val="417"/>
        </w:trPr>
        <w:tc>
          <w:tcPr>
            <w:tcW w:w="355" w:type="dxa"/>
            <w:vMerge/>
            <w:tcBorders>
              <w:bottom w:val="nil"/>
            </w:tcBorders>
          </w:tcPr>
          <w:p w14:paraId="633B7559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7B11B357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711A12E7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10542354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06DC074A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</w:tcPr>
          <w:p w14:paraId="42105715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7E9991F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9" w:type="dxa"/>
            <w:vMerge/>
            <w:tcBorders>
              <w:bottom w:val="nil"/>
            </w:tcBorders>
          </w:tcPr>
          <w:p w14:paraId="27A40198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992685" w:rsidRPr="00DB773D" w14:paraId="66E28E06" w14:textId="77777777">
        <w:trPr>
          <w:trHeight w:val="287"/>
        </w:trPr>
        <w:tc>
          <w:tcPr>
            <w:tcW w:w="8959" w:type="dxa"/>
            <w:gridSpan w:val="11"/>
            <w:tcBorders>
              <w:top w:val="nil"/>
            </w:tcBorders>
          </w:tcPr>
          <w:p w14:paraId="33F55C4C" w14:textId="77777777" w:rsidR="00992685" w:rsidRPr="00DB773D" w:rsidRDefault="00992685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1C6F61C9" w14:textId="77777777" w:rsidR="0079397E" w:rsidRPr="00DB773D" w:rsidRDefault="0079397E" w:rsidP="00373973">
      <w:pPr>
        <w:autoSpaceDE w:val="0"/>
        <w:autoSpaceDN w:val="0"/>
        <w:rPr>
          <w:rFonts w:hint="eastAsia"/>
        </w:rPr>
      </w:pPr>
    </w:p>
    <w:sectPr w:rsidR="0079397E" w:rsidRPr="00DB773D" w:rsidSect="0079397E">
      <w:type w:val="continuous"/>
      <w:pgSz w:w="11906" w:h="16838" w:code="9"/>
      <w:pgMar w:top="1701" w:right="1474" w:bottom="1701" w:left="1474" w:header="851" w:footer="992" w:gutter="0"/>
      <w:cols w:space="13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2"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987"/>
    <w:rsid w:val="000449BA"/>
    <w:rsid w:val="00090250"/>
    <w:rsid w:val="000D49C7"/>
    <w:rsid w:val="00133380"/>
    <w:rsid w:val="00153178"/>
    <w:rsid w:val="00243987"/>
    <w:rsid w:val="00273A3F"/>
    <w:rsid w:val="002921C4"/>
    <w:rsid w:val="002A5E5F"/>
    <w:rsid w:val="00303DC0"/>
    <w:rsid w:val="003251B5"/>
    <w:rsid w:val="00333023"/>
    <w:rsid w:val="00373973"/>
    <w:rsid w:val="00374830"/>
    <w:rsid w:val="003B1A27"/>
    <w:rsid w:val="004822D4"/>
    <w:rsid w:val="00483972"/>
    <w:rsid w:val="004F4626"/>
    <w:rsid w:val="0051234D"/>
    <w:rsid w:val="00555C49"/>
    <w:rsid w:val="005916DC"/>
    <w:rsid w:val="0065125D"/>
    <w:rsid w:val="00726832"/>
    <w:rsid w:val="00764DAA"/>
    <w:rsid w:val="0079397E"/>
    <w:rsid w:val="007A4AEF"/>
    <w:rsid w:val="0084245F"/>
    <w:rsid w:val="008B00DA"/>
    <w:rsid w:val="008B5AFE"/>
    <w:rsid w:val="00907EA1"/>
    <w:rsid w:val="00956036"/>
    <w:rsid w:val="00983158"/>
    <w:rsid w:val="00992685"/>
    <w:rsid w:val="00A25B94"/>
    <w:rsid w:val="00A91E9F"/>
    <w:rsid w:val="00AB039C"/>
    <w:rsid w:val="00B4085D"/>
    <w:rsid w:val="00B80B2C"/>
    <w:rsid w:val="00B93ACF"/>
    <w:rsid w:val="00BD417C"/>
    <w:rsid w:val="00BD6BD8"/>
    <w:rsid w:val="00C15DCA"/>
    <w:rsid w:val="00CC7969"/>
    <w:rsid w:val="00D76362"/>
    <w:rsid w:val="00D859A9"/>
    <w:rsid w:val="00DA10F6"/>
    <w:rsid w:val="00DB773D"/>
    <w:rsid w:val="00E11D41"/>
    <w:rsid w:val="00E23FDC"/>
    <w:rsid w:val="00E33007"/>
    <w:rsid w:val="00E809BD"/>
    <w:rsid w:val="00EB188B"/>
    <w:rsid w:val="00F378A5"/>
    <w:rsid w:val="00F547E3"/>
    <w:rsid w:val="00F6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4:docId w14:val="2AB155C2"/>
  <w15:chartTrackingRefBased/>
  <w15:docId w15:val="{88FD1D18-7986-4A56-8F6B-D2DFB78E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41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11\word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TotalTime>0</TotalTime>
  <Pages>1</Pages>
  <Words>126</Words>
  <Characters>130</Characters>
  <Application>Microsoft Office Word</Application>
  <DocSecurity>0</DocSecurity>
  <Lines>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第3号様式(第3条関係)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abe</cp:lastModifiedBy>
  <cp:revision>2</cp:revision>
  <cp:lastPrinted>2011-01-21T06:56:40Z</cp:lastPrinted>
  <dcterms:created xsi:type="dcterms:W3CDTF">2026-03-03T01:18:00Z</dcterms:created>
  <dcterms:modified xsi:type="dcterms:W3CDTF">2026-03-03T01:18:00Z</dcterms:modified>
  <cp:category/>
</cp:coreProperties>
</file>