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925E" w14:textId="77777777" w:rsidR="00E11D41" w:rsidRPr="00F547E3" w:rsidRDefault="00E11D41" w:rsidP="0084245F">
      <w:pPr>
        <w:autoSpaceDE w:val="0"/>
        <w:autoSpaceDN w:val="0"/>
        <w:spacing w:afterLines="40" w:after="134"/>
        <w:rPr>
          <w:rFonts w:hint="eastAsia"/>
        </w:rPr>
      </w:pPr>
      <w:r w:rsidRPr="00F547E3">
        <w:rPr>
          <w:rFonts w:hint="eastAsia"/>
        </w:rPr>
        <w:t>別紙様式第</w:t>
      </w:r>
      <w:r w:rsidRPr="00F547E3">
        <w:t>1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2"/>
      </w:tblGrid>
      <w:tr w:rsidR="00BD417C" w:rsidRPr="00F547E3" w14:paraId="151E6797" w14:textId="77777777" w:rsidTr="002D4CDC">
        <w:trPr>
          <w:trHeight w:val="8254"/>
        </w:trPr>
        <w:tc>
          <w:tcPr>
            <w:tcW w:w="8702" w:type="dxa"/>
          </w:tcPr>
          <w:p w14:paraId="277D03BB" w14:textId="77777777" w:rsidR="00BD417C" w:rsidRPr="00F547E3" w:rsidRDefault="00764DAA" w:rsidP="002D4CDC">
            <w:pPr>
              <w:autoSpaceDE w:val="0"/>
              <w:autoSpaceDN w:val="0"/>
              <w:spacing w:beforeLines="40" w:before="134"/>
              <w:ind w:rightChars="50" w:right="105"/>
              <w:jc w:val="right"/>
            </w:pPr>
            <w:r w:rsidRPr="00F547E3">
              <w:rPr>
                <w:rFonts w:hint="eastAsia"/>
                <w:noProof/>
              </w:rPr>
              <w:pict w14:anchorId="1802D28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217.8pt;margin-top:16.7pt;width:47pt;height:34pt;z-index:1" filled="f" stroked="f">
                  <v:textbox inset="0,0,0,0">
                    <w:txbxContent>
                      <w:p w14:paraId="5F1537FF" w14:textId="77777777" w:rsidR="00333023" w:rsidRPr="00F547E3" w:rsidRDefault="00333023">
                        <w:pPr>
                          <w:rPr>
                            <w:rFonts w:hint="eastAsia"/>
                          </w:rPr>
                        </w:pPr>
                        <w:r w:rsidRPr="00B93ACF">
                          <w:rPr>
                            <w:rFonts w:hint="eastAsia"/>
                            <w:spacing w:val="210"/>
                            <w:kern w:val="0"/>
                            <w:fitText w:val="840" w:id="-325853696"/>
                          </w:rPr>
                          <w:t>免</w:t>
                        </w:r>
                        <w:r w:rsidRPr="00B93ACF">
                          <w:rPr>
                            <w:rFonts w:hint="eastAsia"/>
                            <w:kern w:val="0"/>
                            <w:fitText w:val="840" w:id="-325853696"/>
                          </w:rPr>
                          <w:t>除</w:t>
                        </w:r>
                      </w:p>
                      <w:p w14:paraId="4C12203B" w14:textId="77777777" w:rsidR="00333023" w:rsidRPr="00F547E3" w:rsidRDefault="00333023">
                        <w:r w:rsidRPr="00F547E3">
                          <w:rPr>
                            <w:rFonts w:hint="eastAsia"/>
                            <w:lang w:eastAsia="zh-CN"/>
                          </w:rPr>
                          <w:t>徴収猶予</w:t>
                        </w:r>
                      </w:p>
                    </w:txbxContent>
                  </v:textbox>
                </v:shape>
              </w:pict>
            </w:r>
            <w:r w:rsidR="00BD417C" w:rsidRPr="00F547E3">
              <w:rPr>
                <w:rFonts w:hint="eastAsia"/>
              </w:rPr>
              <w:t>年</w:t>
            </w:r>
            <w:r w:rsidR="00374830" w:rsidRPr="00F547E3">
              <w:rPr>
                <w:rFonts w:hint="eastAsia"/>
              </w:rPr>
              <w:t xml:space="preserve">　　</w:t>
            </w:r>
            <w:r w:rsidR="00BD417C" w:rsidRPr="00F547E3">
              <w:rPr>
                <w:rFonts w:hint="eastAsia"/>
              </w:rPr>
              <w:t>月</w:t>
            </w:r>
            <w:r w:rsidR="00374830" w:rsidRPr="00F547E3">
              <w:rPr>
                <w:rFonts w:hint="eastAsia"/>
              </w:rPr>
              <w:t xml:space="preserve">　　</w:t>
            </w:r>
            <w:r w:rsidR="00BD417C" w:rsidRPr="00F547E3">
              <w:rPr>
                <w:rFonts w:hint="eastAsia"/>
              </w:rPr>
              <w:t>日</w:t>
            </w:r>
          </w:p>
          <w:p w14:paraId="0204DFC6" w14:textId="77777777" w:rsidR="00BD417C" w:rsidRPr="00F547E3" w:rsidRDefault="00BD417C" w:rsidP="002D4CDC">
            <w:pPr>
              <w:autoSpaceDE w:val="0"/>
              <w:autoSpaceDN w:val="0"/>
              <w:spacing w:beforeLines="40" w:before="134"/>
              <w:jc w:val="center"/>
            </w:pPr>
            <w:r w:rsidRPr="00F547E3">
              <w:rPr>
                <w:rFonts w:hint="eastAsia"/>
              </w:rPr>
              <w:t>入学料・授業料</w:t>
            </w:r>
            <w:r w:rsidR="00983158" w:rsidRPr="00F547E3">
              <w:rPr>
                <w:rFonts w:hint="eastAsia"/>
              </w:rPr>
              <w:t xml:space="preserve">　　　　</w:t>
            </w:r>
            <w:r w:rsidRPr="00F547E3">
              <w:rPr>
                <w:rFonts w:hint="eastAsia"/>
              </w:rPr>
              <w:t>申請書</w:t>
            </w:r>
          </w:p>
          <w:p w14:paraId="1009634F" w14:textId="77777777" w:rsidR="00BD417C" w:rsidRPr="00F547E3" w:rsidRDefault="00BD417C" w:rsidP="002D4CDC">
            <w:pPr>
              <w:autoSpaceDE w:val="0"/>
              <w:autoSpaceDN w:val="0"/>
            </w:pPr>
          </w:p>
          <w:p w14:paraId="53337FE7" w14:textId="77777777" w:rsidR="00BD417C" w:rsidRPr="00F547E3" w:rsidRDefault="00BD417C" w:rsidP="002D4CDC">
            <w:pPr>
              <w:autoSpaceDE w:val="0"/>
              <w:autoSpaceDN w:val="0"/>
              <w:spacing w:beforeLines="60" w:before="201"/>
              <w:ind w:leftChars="250" w:left="525"/>
              <w:rPr>
                <w:lang w:eastAsia="zh-CN"/>
              </w:rPr>
            </w:pPr>
            <w:r w:rsidRPr="00F547E3">
              <w:rPr>
                <w:rFonts w:hint="eastAsia"/>
                <w:lang w:eastAsia="zh-CN"/>
              </w:rPr>
              <w:t>横浜国立大学長</w:t>
            </w:r>
            <w:r w:rsidR="00133380" w:rsidRPr="00F547E3">
              <w:rPr>
                <w:rFonts w:hint="eastAsia"/>
              </w:rPr>
              <w:t xml:space="preserve">　　</w:t>
            </w:r>
            <w:r w:rsidRPr="00F547E3">
              <w:rPr>
                <w:rFonts w:hint="eastAsia"/>
                <w:lang w:eastAsia="zh-CN"/>
              </w:rPr>
              <w:t>殿</w:t>
            </w:r>
          </w:p>
          <w:p w14:paraId="79BEA638" w14:textId="77777777" w:rsidR="004822D4" w:rsidRPr="00F547E3" w:rsidRDefault="004822D4" w:rsidP="002D4CDC">
            <w:pPr>
              <w:autoSpaceDE w:val="0"/>
              <w:autoSpaceDN w:val="0"/>
              <w:jc w:val="right"/>
              <w:rPr>
                <w:rFonts w:hint="eastAsia"/>
              </w:rPr>
            </w:pPr>
          </w:p>
          <w:p w14:paraId="21FBA25D" w14:textId="77777777" w:rsidR="00BD417C" w:rsidRPr="00F547E3" w:rsidRDefault="00B25D3E" w:rsidP="00B25D3E">
            <w:pPr>
              <w:autoSpaceDE w:val="0"/>
              <w:autoSpaceDN w:val="0"/>
              <w:ind w:rightChars="250" w:right="525"/>
              <w:jc w:val="center"/>
              <w:rPr>
                <w:lang w:eastAsia="zh-CN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</w:t>
            </w:r>
            <w:r w:rsidR="00BD417C" w:rsidRPr="00E84DD2">
              <w:rPr>
                <w:rFonts w:hint="eastAsia"/>
                <w:spacing w:val="105"/>
                <w:kern w:val="0"/>
                <w:fitText w:val="1050" w:id="-325853440"/>
                <w:lang w:eastAsia="zh-CN"/>
              </w:rPr>
              <w:t>学校</w:t>
            </w:r>
            <w:r w:rsidR="00BD417C" w:rsidRPr="00E84DD2">
              <w:rPr>
                <w:rFonts w:hint="eastAsia"/>
                <w:kern w:val="0"/>
                <w:fitText w:val="1050" w:id="-325853440"/>
                <w:lang w:eastAsia="zh-CN"/>
              </w:rPr>
              <w:t>名</w:t>
            </w:r>
            <w:r w:rsidR="004822D4" w:rsidRPr="00F547E3">
              <w:rPr>
                <w:rFonts w:hint="eastAsia"/>
              </w:rPr>
              <w:t xml:space="preserve">　　</w:t>
            </w:r>
          </w:p>
          <w:p w14:paraId="4D90928A" w14:textId="77777777" w:rsidR="008949ED" w:rsidRPr="00E84DD2" w:rsidRDefault="008949ED" w:rsidP="002D4CDC">
            <w:pPr>
              <w:wordWrap w:val="0"/>
              <w:autoSpaceDE w:val="0"/>
              <w:autoSpaceDN w:val="0"/>
              <w:spacing w:beforeLines="5" w:before="16"/>
              <w:ind w:rightChars="50" w:right="105" w:firstLineChars="2500" w:firstLine="5250"/>
              <w:rPr>
                <w:rFonts w:eastAsia="SimSun"/>
                <w:kern w:val="0"/>
                <w:u w:val="single"/>
                <w:lang w:eastAsia="zh-CN"/>
              </w:rPr>
            </w:pPr>
            <w:r w:rsidRPr="00E84DD2">
              <w:rPr>
                <w:rFonts w:hAnsi="ＭＳ 明朝" w:hint="eastAsia"/>
                <w:kern w:val="0"/>
              </w:rPr>
              <w:t xml:space="preserve">学　　　年　　</w:t>
            </w:r>
            <w:r w:rsidRPr="00E84DD2">
              <w:rPr>
                <w:rFonts w:hint="eastAsia"/>
                <w:lang w:eastAsia="zh-CN"/>
              </w:rPr>
              <w:t>第</w:t>
            </w:r>
            <w:r w:rsidRPr="00E84DD2">
              <w:rPr>
                <w:rFonts w:hint="eastAsia"/>
              </w:rPr>
              <w:t xml:space="preserve">　　　　</w:t>
            </w:r>
            <w:r w:rsidRPr="00E84DD2">
              <w:rPr>
                <w:rFonts w:hint="eastAsia"/>
                <w:lang w:eastAsia="zh-CN"/>
              </w:rPr>
              <w:t>学年</w:t>
            </w:r>
          </w:p>
          <w:p w14:paraId="3E52A049" w14:textId="77777777" w:rsidR="00BD417C" w:rsidRPr="00F547E3" w:rsidRDefault="00BD417C" w:rsidP="002D4CDC">
            <w:pPr>
              <w:wordWrap w:val="0"/>
              <w:autoSpaceDE w:val="0"/>
              <w:autoSpaceDN w:val="0"/>
              <w:spacing w:beforeLines="5" w:before="16"/>
              <w:ind w:rightChars="50" w:right="105"/>
              <w:jc w:val="right"/>
              <w:rPr>
                <w:lang w:eastAsia="zh-CN"/>
              </w:rPr>
            </w:pPr>
            <w:r w:rsidRPr="002D4CDC">
              <w:rPr>
                <w:rFonts w:hint="eastAsia"/>
                <w:spacing w:val="35"/>
                <w:kern w:val="0"/>
                <w:fitText w:val="1050" w:id="-325853439"/>
                <w:lang w:eastAsia="zh-CN"/>
              </w:rPr>
              <w:t>生徒氏</w:t>
            </w:r>
            <w:r w:rsidRPr="002D4CDC">
              <w:rPr>
                <w:rFonts w:hint="eastAsia"/>
                <w:kern w:val="0"/>
                <w:fitText w:val="1050" w:id="-325853439"/>
                <w:lang w:eastAsia="zh-CN"/>
              </w:rPr>
              <w:t>名</w:t>
            </w:r>
            <w:r w:rsidR="004822D4" w:rsidRPr="00F547E3">
              <w:rPr>
                <w:rFonts w:hint="eastAsia"/>
              </w:rPr>
              <w:t xml:space="preserve">　　　　　　　　　　　</w:t>
            </w:r>
          </w:p>
          <w:p w14:paraId="02DBD66F" w14:textId="77777777" w:rsidR="00BD417C" w:rsidRPr="00F547E3" w:rsidRDefault="00BD417C" w:rsidP="002D4CDC">
            <w:pPr>
              <w:wordWrap w:val="0"/>
              <w:autoSpaceDE w:val="0"/>
              <w:autoSpaceDN w:val="0"/>
              <w:spacing w:beforeLines="5" w:before="16"/>
              <w:ind w:rightChars="50" w:right="105"/>
              <w:jc w:val="right"/>
              <w:rPr>
                <w:lang w:eastAsia="zh-CN"/>
              </w:rPr>
            </w:pPr>
            <w:r w:rsidRPr="00F547E3">
              <w:rPr>
                <w:rFonts w:hint="eastAsia"/>
                <w:lang w:eastAsia="zh-CN"/>
              </w:rPr>
              <w:t>保護者氏名</w:t>
            </w:r>
            <w:r w:rsidR="000D49C7" w:rsidRPr="00F547E3">
              <w:rPr>
                <w:rFonts w:hint="eastAsia"/>
              </w:rPr>
              <w:t xml:space="preserve">　　　　　　　　　　　</w:t>
            </w:r>
          </w:p>
          <w:p w14:paraId="46BDFF7F" w14:textId="77777777" w:rsidR="00BD417C" w:rsidRPr="00F547E3" w:rsidRDefault="00BD417C" w:rsidP="002D4CDC">
            <w:pPr>
              <w:wordWrap w:val="0"/>
              <w:autoSpaceDE w:val="0"/>
              <w:autoSpaceDN w:val="0"/>
              <w:spacing w:beforeLines="5" w:before="16"/>
              <w:ind w:rightChars="50" w:right="105"/>
              <w:jc w:val="right"/>
              <w:rPr>
                <w:lang w:eastAsia="zh-CN"/>
              </w:rPr>
            </w:pPr>
            <w:r w:rsidRPr="002D4CDC">
              <w:rPr>
                <w:rFonts w:hint="eastAsia"/>
                <w:spacing w:val="315"/>
                <w:kern w:val="0"/>
                <w:fitText w:val="1050" w:id="-325853184"/>
                <w:lang w:eastAsia="zh-CN"/>
              </w:rPr>
              <w:t>住</w:t>
            </w:r>
            <w:r w:rsidRPr="002D4CDC">
              <w:rPr>
                <w:rFonts w:hint="eastAsia"/>
                <w:kern w:val="0"/>
                <w:fitText w:val="1050" w:id="-325853184"/>
                <w:lang w:eastAsia="zh-CN"/>
              </w:rPr>
              <w:t>所</w:t>
            </w:r>
            <w:r w:rsidR="000D49C7" w:rsidRPr="00F547E3">
              <w:rPr>
                <w:rFonts w:hint="eastAsia"/>
              </w:rPr>
              <w:t xml:space="preserve">　　　　　　　　　　　</w:t>
            </w:r>
          </w:p>
          <w:p w14:paraId="01FF7433" w14:textId="77777777" w:rsidR="00BD417C" w:rsidRPr="00F547E3" w:rsidRDefault="00BD417C" w:rsidP="002D4CDC">
            <w:pPr>
              <w:wordWrap w:val="0"/>
              <w:autoSpaceDE w:val="0"/>
              <w:autoSpaceDN w:val="0"/>
              <w:spacing w:beforeLines="5" w:before="16"/>
              <w:ind w:rightChars="50" w:right="105"/>
              <w:jc w:val="right"/>
              <w:rPr>
                <w:lang w:eastAsia="zh-CN"/>
              </w:rPr>
            </w:pPr>
            <w:r w:rsidRPr="002D4CDC">
              <w:rPr>
                <w:rFonts w:hint="eastAsia"/>
                <w:spacing w:val="315"/>
                <w:kern w:val="0"/>
                <w:fitText w:val="1050" w:id="-325853183"/>
                <w:lang w:eastAsia="zh-CN"/>
              </w:rPr>
              <w:t>続</w:t>
            </w:r>
            <w:r w:rsidRPr="002D4CDC">
              <w:rPr>
                <w:rFonts w:hint="eastAsia"/>
                <w:kern w:val="0"/>
                <w:fitText w:val="1050" w:id="-325853183"/>
                <w:lang w:eastAsia="zh-CN"/>
              </w:rPr>
              <w:t>柄</w:t>
            </w:r>
            <w:r w:rsidR="000D49C7" w:rsidRPr="00F547E3">
              <w:rPr>
                <w:rFonts w:hint="eastAsia"/>
              </w:rPr>
              <w:t xml:space="preserve">　　　　　　　　　　　</w:t>
            </w:r>
          </w:p>
          <w:p w14:paraId="40197077" w14:textId="77777777" w:rsidR="00E23FDC" w:rsidRPr="00F547E3" w:rsidRDefault="00E23FDC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2AFC57F5" w14:textId="77777777" w:rsidR="00BD417C" w:rsidRPr="00F547E3" w:rsidRDefault="00B93ACF" w:rsidP="002D4CDC">
            <w:pPr>
              <w:autoSpaceDE w:val="0"/>
              <w:autoSpaceDN w:val="0"/>
              <w:rPr>
                <w:lang w:eastAsia="zh-CN"/>
              </w:rPr>
            </w:pPr>
            <w:r w:rsidRPr="00F547E3">
              <w:rPr>
                <w:rFonts w:hint="eastAsia"/>
                <w:noProof/>
              </w:rPr>
              <w:pict w14:anchorId="3F52CD5F">
                <v:shape id="_x0000_s1033" type="#_x0000_t202" style="position:absolute;left:0;text-align:left;margin-left:250.6pt;margin-top:11.45pt;width:45.8pt;height:34pt;z-index:4" filled="f" stroked="f">
                  <v:textbox style="mso-next-textbox:#_x0000_s1033" inset="0,0,0,0">
                    <w:txbxContent>
                      <w:p w14:paraId="26AF3561" w14:textId="77777777" w:rsidR="00F547E3" w:rsidRPr="00F547E3" w:rsidRDefault="00F547E3">
                        <w:pPr>
                          <w:rPr>
                            <w:rFonts w:hint="eastAsia"/>
                          </w:rPr>
                        </w:pPr>
                        <w:r w:rsidRPr="00F547E3">
                          <w:rPr>
                            <w:rFonts w:hint="eastAsia"/>
                            <w:spacing w:val="210"/>
                            <w:kern w:val="0"/>
                            <w:fitText w:val="840" w:id="-325852416"/>
                          </w:rPr>
                          <w:t>免</w:t>
                        </w:r>
                        <w:r w:rsidRPr="00F547E3">
                          <w:rPr>
                            <w:rFonts w:hint="eastAsia"/>
                            <w:kern w:val="0"/>
                            <w:fitText w:val="840" w:id="-325852416"/>
                          </w:rPr>
                          <w:t>除</w:t>
                        </w:r>
                      </w:p>
                      <w:p w14:paraId="2A9F8D4D" w14:textId="77777777" w:rsidR="00F547E3" w:rsidRPr="00F547E3" w:rsidRDefault="00F547E3">
                        <w:r w:rsidRPr="00F547E3">
                          <w:rPr>
                            <w:rFonts w:hint="eastAsia"/>
                          </w:rPr>
                          <w:t>徴収</w:t>
                        </w:r>
                        <w:r w:rsidRPr="00F547E3">
                          <w:rPr>
                            <w:rFonts w:hint="eastAsia"/>
                            <w:lang w:eastAsia="zh-CN"/>
                          </w:rPr>
                          <w:t>猶予</w:t>
                        </w:r>
                      </w:p>
                    </w:txbxContent>
                  </v:textbox>
                </v:shape>
              </w:pict>
            </w:r>
            <w:r w:rsidRPr="00F547E3">
              <w:rPr>
                <w:rFonts w:hint="eastAsia"/>
                <w:noProof/>
              </w:rPr>
              <w:pict w14:anchorId="669D90EC">
                <v:shape id="_x0000_s1032" type="#_x0000_t202" style="position:absolute;left:0;text-align:left;margin-left:208.3pt;margin-top:11.3pt;width:34.2pt;height:34pt;z-index:3" filled="f" stroked="f">
                  <v:textbox style="mso-next-textbox:#_x0000_s1032" inset="0,0,0,0">
                    <w:txbxContent>
                      <w:p w14:paraId="049D65D2" w14:textId="77777777" w:rsidR="00F547E3" w:rsidRPr="00F547E3" w:rsidRDefault="00F547E3">
                        <w:pPr>
                          <w:rPr>
                            <w:rFonts w:hint="eastAsia"/>
                          </w:rPr>
                        </w:pPr>
                        <w:r w:rsidRPr="00F547E3">
                          <w:rPr>
                            <w:rFonts w:hint="eastAsia"/>
                          </w:rPr>
                          <w:t>前期分</w:t>
                        </w:r>
                      </w:p>
                      <w:p w14:paraId="2557D25A" w14:textId="77777777" w:rsidR="00F547E3" w:rsidRPr="00F547E3" w:rsidRDefault="00F547E3">
                        <w:r w:rsidRPr="00F547E3">
                          <w:rPr>
                            <w:rFonts w:hint="eastAsia"/>
                          </w:rPr>
                          <w:t>後期分</w:t>
                        </w:r>
                      </w:p>
                    </w:txbxContent>
                  </v:textbox>
                </v:shape>
              </w:pict>
            </w:r>
            <w:r w:rsidRPr="00F547E3">
              <w:rPr>
                <w:rFonts w:hint="eastAsia"/>
                <w:noProof/>
              </w:rPr>
              <w:pict w14:anchorId="45CD9EA7">
                <v:shape id="_x0000_s1031" type="#_x0000_t202" style="position:absolute;left:0;text-align:left;margin-left:165pt;margin-top:11.15pt;width:34.2pt;height:34pt;z-index:2" filled="f" stroked="f">
                  <v:textbox inset="0,0,0,0">
                    <w:txbxContent>
                      <w:p w14:paraId="2FCE17F7" w14:textId="77777777" w:rsidR="00090250" w:rsidRPr="00F547E3" w:rsidRDefault="00090250">
                        <w:pPr>
                          <w:rPr>
                            <w:rFonts w:hint="eastAsia"/>
                          </w:rPr>
                        </w:pPr>
                        <w:r w:rsidRPr="00F547E3">
                          <w:rPr>
                            <w:rFonts w:hint="eastAsia"/>
                          </w:rPr>
                          <w:t>入学料</w:t>
                        </w:r>
                      </w:p>
                      <w:p w14:paraId="107A1F3F" w14:textId="77777777" w:rsidR="00090250" w:rsidRPr="00F547E3" w:rsidRDefault="00090250">
                        <w:r w:rsidRPr="00F547E3">
                          <w:rPr>
                            <w:rFonts w:hint="eastAsia"/>
                          </w:rPr>
                          <w:t>授業料</w:t>
                        </w:r>
                      </w:p>
                    </w:txbxContent>
                  </v:textbox>
                </v:shape>
              </w:pict>
            </w:r>
          </w:p>
          <w:p w14:paraId="2DC70A80" w14:textId="77777777" w:rsidR="00BD417C" w:rsidRPr="002D4CDC" w:rsidRDefault="00BD417C" w:rsidP="002D4CDC">
            <w:pPr>
              <w:autoSpaceDE w:val="0"/>
              <w:autoSpaceDN w:val="0"/>
              <w:spacing w:line="460" w:lineRule="exact"/>
              <w:ind w:leftChars="250" w:left="525" w:rightChars="450" w:right="945" w:firstLineChars="100" w:firstLine="210"/>
              <w:rPr>
                <w:szCs w:val="21"/>
              </w:rPr>
            </w:pPr>
            <w:r w:rsidRPr="002D4CDC">
              <w:rPr>
                <w:rFonts w:hint="eastAsia"/>
                <w:szCs w:val="21"/>
              </w:rPr>
              <w:t>下記理由により、</w:t>
            </w:r>
            <w:r w:rsidR="005916DC" w:rsidRPr="002D4CDC">
              <w:rPr>
                <w:rFonts w:hint="eastAsia"/>
                <w:szCs w:val="21"/>
              </w:rPr>
              <w:t xml:space="preserve">　　</w:t>
            </w:r>
            <w:r w:rsidRPr="002D4CDC">
              <w:rPr>
                <w:rFonts w:hint="eastAsia"/>
                <w:szCs w:val="21"/>
              </w:rPr>
              <w:t>年度</w:t>
            </w:r>
            <w:r w:rsidR="005916DC" w:rsidRPr="002D4CDC">
              <w:rPr>
                <w:rFonts w:hint="eastAsia"/>
                <w:szCs w:val="21"/>
              </w:rPr>
              <w:t xml:space="preserve">　　　</w:t>
            </w:r>
            <w:r w:rsidRPr="002D4CDC">
              <w:rPr>
                <w:rFonts w:hint="eastAsia"/>
                <w:szCs w:val="21"/>
              </w:rPr>
              <w:t>・</w:t>
            </w:r>
            <w:r w:rsidR="005916DC" w:rsidRPr="002D4CDC">
              <w:rPr>
                <w:rFonts w:hint="eastAsia"/>
                <w:szCs w:val="21"/>
              </w:rPr>
              <w:t xml:space="preserve">　　　</w:t>
            </w:r>
            <w:r w:rsidRPr="002D4CDC">
              <w:rPr>
                <w:rFonts w:hint="eastAsia"/>
                <w:szCs w:val="21"/>
              </w:rPr>
              <w:t>・</w:t>
            </w:r>
            <w:r w:rsidR="005916DC" w:rsidRPr="002D4CDC">
              <w:rPr>
                <w:rFonts w:hint="eastAsia"/>
                <w:szCs w:val="21"/>
              </w:rPr>
              <w:t xml:space="preserve">　　　　</w:t>
            </w:r>
            <w:r w:rsidRPr="002D4CDC">
              <w:rPr>
                <w:rFonts w:hint="eastAsia"/>
                <w:szCs w:val="21"/>
              </w:rPr>
              <w:t>を受けたいので、御許可くださるよう関係書類を添えて申請します。</w:t>
            </w:r>
          </w:p>
          <w:p w14:paraId="47EAA8B1" w14:textId="77777777" w:rsidR="00B4085D" w:rsidRPr="00F547E3" w:rsidRDefault="00B4085D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10566020" w14:textId="77777777" w:rsidR="00BD417C" w:rsidRPr="00F547E3" w:rsidRDefault="00BD417C" w:rsidP="002D4CDC">
            <w:pPr>
              <w:autoSpaceDE w:val="0"/>
              <w:autoSpaceDN w:val="0"/>
              <w:jc w:val="center"/>
            </w:pPr>
            <w:r w:rsidRPr="00F547E3">
              <w:rPr>
                <w:rFonts w:hint="eastAsia"/>
              </w:rPr>
              <w:t>記</w:t>
            </w:r>
          </w:p>
          <w:p w14:paraId="5CB26C96" w14:textId="77777777" w:rsidR="00BD417C" w:rsidRPr="00F547E3" w:rsidRDefault="00BD417C" w:rsidP="002D4CDC">
            <w:pPr>
              <w:autoSpaceDE w:val="0"/>
              <w:autoSpaceDN w:val="0"/>
              <w:ind w:leftChars="150" w:left="315"/>
            </w:pPr>
            <w:r w:rsidRPr="00F547E3">
              <w:rPr>
                <w:rFonts w:hint="eastAsia"/>
              </w:rPr>
              <w:t>理由</w:t>
            </w:r>
            <w:r w:rsidRPr="00F547E3">
              <w:t>(</w:t>
            </w:r>
            <w:r w:rsidRPr="00F547E3">
              <w:rPr>
                <w:rFonts w:hint="eastAsia"/>
              </w:rPr>
              <w:t>詳細に記入すること。</w:t>
            </w:r>
            <w:r w:rsidRPr="00F547E3">
              <w:t>)</w:t>
            </w:r>
          </w:p>
          <w:p w14:paraId="43FCA2D7" w14:textId="77777777" w:rsidR="00A25B94" w:rsidRPr="00F547E3" w:rsidRDefault="00A25B94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4DFFDE9B" w14:textId="77777777" w:rsidR="00A25B94" w:rsidRPr="00F547E3" w:rsidRDefault="00A25B94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6C0BCB9B" w14:textId="77777777" w:rsidR="00A25B94" w:rsidRPr="00F547E3" w:rsidRDefault="00A25B94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1B8ED759" w14:textId="77777777" w:rsidR="00A25B94" w:rsidRPr="00F547E3" w:rsidRDefault="00A25B94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51E8234F" w14:textId="77777777" w:rsidR="00A25B94" w:rsidRPr="00F547E3" w:rsidRDefault="00A25B94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519F6D75" w14:textId="77777777" w:rsidR="00A25B94" w:rsidRPr="00F547E3" w:rsidRDefault="00A25B94" w:rsidP="002D4CDC">
            <w:pPr>
              <w:autoSpaceDE w:val="0"/>
              <w:autoSpaceDN w:val="0"/>
              <w:rPr>
                <w:rFonts w:hint="eastAsia"/>
              </w:rPr>
            </w:pPr>
          </w:p>
          <w:p w14:paraId="6C370096" w14:textId="77777777" w:rsidR="00BD417C" w:rsidRPr="00F547E3" w:rsidRDefault="00BD417C" w:rsidP="002D4CDC">
            <w:pPr>
              <w:autoSpaceDE w:val="0"/>
              <w:autoSpaceDN w:val="0"/>
              <w:spacing w:beforeLines="30" w:before="100"/>
              <w:ind w:leftChars="150" w:left="315"/>
              <w:rPr>
                <w:rFonts w:hint="eastAsia"/>
              </w:rPr>
            </w:pPr>
            <w:r w:rsidRPr="00F547E3">
              <w:rPr>
                <w:rFonts w:hint="eastAsia"/>
              </w:rPr>
              <w:t>注</w:t>
            </w:r>
            <w:r w:rsidRPr="00F547E3">
              <w:t>)</w:t>
            </w:r>
            <w:r w:rsidRPr="00F547E3">
              <w:rPr>
                <w:rFonts w:hint="eastAsia"/>
              </w:rPr>
              <w:t xml:space="preserve">　不用の文字は、</w:t>
            </w:r>
            <w:proofErr w:type="gramStart"/>
            <w:r w:rsidRPr="00F547E3">
              <w:rPr>
                <w:rFonts w:hint="eastAsia"/>
              </w:rPr>
              <w:t>まっ消</w:t>
            </w:r>
            <w:proofErr w:type="gramEnd"/>
            <w:r w:rsidRPr="00F547E3">
              <w:rPr>
                <w:rFonts w:hint="eastAsia"/>
              </w:rPr>
              <w:t>すること。</w:t>
            </w:r>
          </w:p>
        </w:tc>
      </w:tr>
    </w:tbl>
    <w:p w14:paraId="4A78D150" w14:textId="77777777" w:rsidR="00E809BD" w:rsidRPr="00F547E3" w:rsidRDefault="00E809BD" w:rsidP="00E11D41">
      <w:pPr>
        <w:autoSpaceDE w:val="0"/>
        <w:autoSpaceDN w:val="0"/>
        <w:rPr>
          <w:rFonts w:hint="eastAsia"/>
        </w:rPr>
      </w:pPr>
    </w:p>
    <w:sectPr w:rsidR="00E809BD" w:rsidRPr="00F547E3" w:rsidSect="00BD417C">
      <w:type w:val="continuous"/>
      <w:pgSz w:w="11906" w:h="16838" w:code="9"/>
      <w:pgMar w:top="1701" w:right="1588" w:bottom="1701" w:left="1588" w:header="851" w:footer="992" w:gutter="0"/>
      <w:cols w:space="13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987"/>
    <w:rsid w:val="00090250"/>
    <w:rsid w:val="000D49C7"/>
    <w:rsid w:val="00133380"/>
    <w:rsid w:val="00153178"/>
    <w:rsid w:val="00243987"/>
    <w:rsid w:val="00273A3F"/>
    <w:rsid w:val="002D4CDC"/>
    <w:rsid w:val="00303DC0"/>
    <w:rsid w:val="003251B5"/>
    <w:rsid w:val="00333023"/>
    <w:rsid w:val="00374830"/>
    <w:rsid w:val="003B1A27"/>
    <w:rsid w:val="003D1E23"/>
    <w:rsid w:val="003F7C96"/>
    <w:rsid w:val="004210D0"/>
    <w:rsid w:val="004822D4"/>
    <w:rsid w:val="00483972"/>
    <w:rsid w:val="005916DC"/>
    <w:rsid w:val="00762C4C"/>
    <w:rsid w:val="00764DAA"/>
    <w:rsid w:val="0084245F"/>
    <w:rsid w:val="008949ED"/>
    <w:rsid w:val="00907EA1"/>
    <w:rsid w:val="00983158"/>
    <w:rsid w:val="00A25B94"/>
    <w:rsid w:val="00B25D3E"/>
    <w:rsid w:val="00B4085D"/>
    <w:rsid w:val="00B80B2C"/>
    <w:rsid w:val="00B93ACF"/>
    <w:rsid w:val="00BD417C"/>
    <w:rsid w:val="00CB3A53"/>
    <w:rsid w:val="00CC65B0"/>
    <w:rsid w:val="00D859A9"/>
    <w:rsid w:val="00E11D41"/>
    <w:rsid w:val="00E23FDC"/>
    <w:rsid w:val="00E809BD"/>
    <w:rsid w:val="00E84DD2"/>
    <w:rsid w:val="00F5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0BC2E153"/>
  <w15:chartTrackingRefBased/>
  <w15:docId w15:val="{88FD1D18-7986-4A56-8F6B-D2DFB78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4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0</TotalTime>
  <Pages>1</Pages>
  <Words>122</Words>
  <Characters>126</Characters>
  <Application>Microsoft Office Word</Application>
  <DocSecurity>0</DocSecurity>
  <Lines>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幾久子</dc:creator>
  <cp:keywords/>
  <dc:description/>
  <cp:lastModifiedBy>abe</cp:lastModifiedBy>
  <cp:revision>2</cp:revision>
  <cp:lastPrinted>2011-01-21T06:56:40Z</cp:lastPrinted>
  <dcterms:created xsi:type="dcterms:W3CDTF">2026-03-03T01:18:00Z</dcterms:created>
  <dcterms:modified xsi:type="dcterms:W3CDTF">2026-03-03T01:18:00Z</dcterms:modified>
  <cp:category/>
</cp:coreProperties>
</file>