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A1F" w:rsidRPr="00DF37D2" w:rsidRDefault="00820A1F" w:rsidP="00820A1F">
      <w:pPr>
        <w:autoSpaceDE w:val="0"/>
        <w:autoSpaceDN w:val="0"/>
        <w:rPr>
          <w:lang w:eastAsia="zh-CN"/>
        </w:rPr>
      </w:pPr>
      <w:r w:rsidRPr="00DF37D2">
        <w:rPr>
          <w:rFonts w:hint="eastAsia"/>
          <w:lang w:eastAsia="zh-CN"/>
        </w:rPr>
        <w:t>別紙第</w:t>
      </w:r>
      <w:r w:rsidRPr="00DF37D2">
        <w:rPr>
          <w:lang w:eastAsia="zh-CN"/>
        </w:rPr>
        <w:t>1</w:t>
      </w:r>
      <w:r w:rsidRPr="00DF37D2">
        <w:rPr>
          <w:rFonts w:hint="eastAsia"/>
          <w:lang w:eastAsia="zh-CN"/>
        </w:rPr>
        <w:t>号様式</w:t>
      </w:r>
      <w:r w:rsidRPr="00DF37D2">
        <w:rPr>
          <w:lang w:eastAsia="zh-CN"/>
        </w:rPr>
        <w:t>(</w:t>
      </w:r>
      <w:r w:rsidRPr="00DF37D2">
        <w:rPr>
          <w:rFonts w:hint="eastAsia"/>
          <w:lang w:eastAsia="zh-CN"/>
        </w:rPr>
        <w:t>第</w:t>
      </w:r>
      <w:r w:rsidRPr="00DF37D2">
        <w:rPr>
          <w:lang w:eastAsia="zh-CN"/>
        </w:rPr>
        <w:t>4</w:t>
      </w:r>
      <w:r w:rsidRPr="00DF37D2">
        <w:rPr>
          <w:rFonts w:hint="eastAsia"/>
          <w:lang w:eastAsia="zh-CN"/>
        </w:rPr>
        <w:t>条関係</w:t>
      </w:r>
      <w:r w:rsidRPr="00DF37D2">
        <w:rPr>
          <w:lang w:eastAsia="zh-CN"/>
        </w:rPr>
        <w:t>)</w:t>
      </w:r>
    </w:p>
    <w:p w:rsidR="00820A1F" w:rsidRPr="00DF37D2" w:rsidRDefault="00820A1F" w:rsidP="00E616CB">
      <w:pPr>
        <w:autoSpaceDE w:val="0"/>
        <w:autoSpaceDN w:val="0"/>
        <w:spacing w:line="240" w:lineRule="exact"/>
        <w:ind w:rightChars="50" w:right="105"/>
        <w:jc w:val="right"/>
        <w:rPr>
          <w:lang w:eastAsia="zh-CN"/>
        </w:rPr>
      </w:pPr>
      <w:r w:rsidRPr="00DF37D2">
        <w:rPr>
          <w:rFonts w:hint="eastAsia"/>
          <w:lang w:eastAsia="zh-CN"/>
        </w:rPr>
        <w:t>横国大</w:t>
      </w:r>
      <w:r w:rsidR="00E616CB" w:rsidRPr="00DF37D2">
        <w:rPr>
          <w:rFonts w:hint="eastAsia"/>
        </w:rPr>
        <w:t xml:space="preserve">　</w:t>
      </w:r>
      <w:r w:rsidRPr="00DF37D2">
        <w:rPr>
          <w:rFonts w:hint="eastAsia"/>
          <w:lang w:eastAsia="zh-CN"/>
        </w:rPr>
        <w:t>第</w:t>
      </w:r>
      <w:r w:rsidR="00E616CB" w:rsidRPr="00DF37D2">
        <w:rPr>
          <w:rFonts w:hint="eastAsia"/>
        </w:rPr>
        <w:t xml:space="preserve">　　　　　</w:t>
      </w:r>
      <w:r w:rsidRPr="00DF37D2">
        <w:rPr>
          <w:rFonts w:hint="eastAsia"/>
          <w:lang w:eastAsia="zh-CN"/>
        </w:rPr>
        <w:t>号</w:t>
      </w:r>
    </w:p>
    <w:p w:rsidR="00820A1F" w:rsidRPr="00DF37D2" w:rsidRDefault="00E616CB" w:rsidP="00E616CB">
      <w:pPr>
        <w:autoSpaceDE w:val="0"/>
        <w:autoSpaceDN w:val="0"/>
        <w:spacing w:beforeLines="10" w:before="33" w:line="240" w:lineRule="exact"/>
        <w:ind w:rightChars="50" w:right="105"/>
        <w:jc w:val="right"/>
        <w:rPr>
          <w:lang w:eastAsia="zh-CN"/>
        </w:rPr>
      </w:pPr>
      <w:bookmarkStart w:id="0" w:name="_GoBack"/>
      <w:bookmarkEnd w:id="0"/>
      <w:r w:rsidRPr="00DF37D2">
        <w:rPr>
          <w:rFonts w:hint="eastAsia"/>
        </w:rPr>
        <w:t xml:space="preserve">　　</w:t>
      </w:r>
      <w:r w:rsidR="00820A1F" w:rsidRPr="00DF37D2">
        <w:rPr>
          <w:rFonts w:hint="eastAsia"/>
          <w:lang w:eastAsia="zh-CN"/>
        </w:rPr>
        <w:t>年</w:t>
      </w:r>
      <w:r w:rsidRPr="00DF37D2">
        <w:rPr>
          <w:rFonts w:hint="eastAsia"/>
        </w:rPr>
        <w:t xml:space="preserve">　　</w:t>
      </w:r>
      <w:r w:rsidR="00820A1F" w:rsidRPr="00DF37D2">
        <w:rPr>
          <w:rFonts w:hint="eastAsia"/>
          <w:lang w:eastAsia="zh-CN"/>
        </w:rPr>
        <w:t>月</w:t>
      </w:r>
      <w:r w:rsidRPr="00DF37D2">
        <w:rPr>
          <w:rFonts w:hint="eastAsia"/>
        </w:rPr>
        <w:t xml:space="preserve">　　</w:t>
      </w:r>
      <w:r w:rsidR="00820A1F" w:rsidRPr="00DF37D2">
        <w:rPr>
          <w:rFonts w:hint="eastAsia"/>
          <w:lang w:eastAsia="zh-CN"/>
        </w:rPr>
        <w:t>日</w:t>
      </w:r>
    </w:p>
    <w:p w:rsidR="00C400E2" w:rsidRPr="00DF37D2" w:rsidRDefault="00C400E2" w:rsidP="00C400E2">
      <w:pPr>
        <w:autoSpaceDE w:val="0"/>
        <w:autoSpaceDN w:val="0"/>
        <w:spacing w:line="240" w:lineRule="exact"/>
      </w:pPr>
    </w:p>
    <w:p w:rsidR="00820A1F" w:rsidRPr="00DF37D2" w:rsidRDefault="00820A1F" w:rsidP="00C400E2">
      <w:pPr>
        <w:autoSpaceDE w:val="0"/>
        <w:autoSpaceDN w:val="0"/>
        <w:spacing w:beforeLines="25" w:before="83" w:line="240" w:lineRule="exact"/>
        <w:ind w:leftChars="250" w:left="525"/>
        <w:rPr>
          <w:lang w:eastAsia="zh-CN"/>
        </w:rPr>
      </w:pPr>
      <w:r w:rsidRPr="00DF37D2">
        <w:rPr>
          <w:lang w:eastAsia="zh-CN"/>
        </w:rPr>
        <w:t>(</w:t>
      </w:r>
      <w:r w:rsidRPr="00DF37D2">
        <w:rPr>
          <w:rFonts w:hint="eastAsia"/>
          <w:spacing w:val="105"/>
          <w:kern w:val="0"/>
          <w:fitText w:val="1050" w:id="-327407360"/>
          <w:lang w:eastAsia="zh-CN"/>
        </w:rPr>
        <w:t>部局</w:t>
      </w:r>
      <w:r w:rsidRPr="00DF37D2">
        <w:rPr>
          <w:rFonts w:hint="eastAsia"/>
          <w:kern w:val="0"/>
          <w:fitText w:val="1050" w:id="-327407360"/>
          <w:lang w:eastAsia="zh-CN"/>
        </w:rPr>
        <w:t>長</w:t>
      </w:r>
      <w:r w:rsidRPr="00DF37D2">
        <w:rPr>
          <w:spacing w:val="80"/>
          <w:szCs w:val="21"/>
          <w:lang w:eastAsia="zh-CN"/>
        </w:rPr>
        <w:t>)</w:t>
      </w:r>
      <w:r w:rsidRPr="00DF37D2">
        <w:rPr>
          <w:rFonts w:hint="eastAsia"/>
          <w:lang w:eastAsia="zh-CN"/>
        </w:rPr>
        <w:t xml:space="preserve">　</w:t>
      </w:r>
      <w:r w:rsidR="00C400E2" w:rsidRPr="00DF37D2">
        <w:rPr>
          <w:rFonts w:hint="eastAsia"/>
        </w:rPr>
        <w:t xml:space="preserve">　</w:t>
      </w:r>
      <w:r w:rsidRPr="00DF37D2">
        <w:rPr>
          <w:rFonts w:hint="eastAsia"/>
          <w:lang w:eastAsia="zh-CN"/>
        </w:rPr>
        <w:t>殿</w:t>
      </w:r>
    </w:p>
    <w:p w:rsidR="00C400E2" w:rsidRPr="00DF37D2" w:rsidRDefault="00C400E2" w:rsidP="00C400E2">
      <w:pPr>
        <w:autoSpaceDE w:val="0"/>
        <w:autoSpaceDN w:val="0"/>
        <w:spacing w:line="240" w:lineRule="exact"/>
        <w:jc w:val="right"/>
      </w:pPr>
    </w:p>
    <w:p w:rsidR="00820A1F" w:rsidRPr="00DF37D2" w:rsidRDefault="00820A1F" w:rsidP="00C400E2">
      <w:pPr>
        <w:autoSpaceDE w:val="0"/>
        <w:autoSpaceDN w:val="0"/>
        <w:spacing w:beforeLines="15" w:before="50"/>
        <w:ind w:rightChars="300" w:right="630"/>
        <w:jc w:val="right"/>
        <w:rPr>
          <w:lang w:eastAsia="zh-CN"/>
        </w:rPr>
      </w:pPr>
      <w:r w:rsidRPr="00DF37D2">
        <w:rPr>
          <w:rFonts w:hint="eastAsia"/>
          <w:spacing w:val="315"/>
          <w:kern w:val="0"/>
          <w:fitText w:val="1050" w:id="-327407104"/>
          <w:lang w:eastAsia="zh-CN"/>
        </w:rPr>
        <w:t>学</w:t>
      </w:r>
      <w:r w:rsidRPr="00DF37D2">
        <w:rPr>
          <w:rFonts w:hint="eastAsia"/>
          <w:kern w:val="0"/>
          <w:fitText w:val="1050" w:id="-327407104"/>
          <w:lang w:eastAsia="zh-CN"/>
        </w:rPr>
        <w:t>長</w:t>
      </w:r>
      <w:r w:rsidR="00C400E2" w:rsidRPr="00DF37D2">
        <w:rPr>
          <w:rFonts w:hint="eastAsia"/>
          <w:spacing w:val="4"/>
          <w:kern w:val="0"/>
          <w:szCs w:val="21"/>
          <w:lang w:eastAsia="zh-CN"/>
        </w:rPr>
        <w:t xml:space="preserve">　　　　　　　　　　　</w:t>
      </w:r>
      <w:r w:rsidRPr="00DF37D2">
        <w:rPr>
          <w:rFonts w:hint="eastAsia"/>
          <w:lang w:eastAsia="zh-CN"/>
        </w:rPr>
        <w:t>印</w:t>
      </w:r>
    </w:p>
    <w:p w:rsidR="00820A1F" w:rsidRPr="00DF37D2" w:rsidRDefault="00A70D3D" w:rsidP="001C75FD">
      <w:pPr>
        <w:autoSpaceDE w:val="0"/>
        <w:autoSpaceDN w:val="0"/>
        <w:spacing w:beforeLines="65" w:before="217"/>
        <w:jc w:val="center"/>
        <w:rPr>
          <w:lang w:eastAsia="zh-CN"/>
        </w:rPr>
      </w:pPr>
      <w:r>
        <w:rPr>
          <w:rFonts w:hint="eastAsia"/>
          <w:lang w:eastAsia="zh-CN"/>
        </w:rPr>
        <w:t>科学研究費</w:t>
      </w:r>
      <w:r>
        <w:rPr>
          <w:rFonts w:hint="eastAsia"/>
        </w:rPr>
        <w:t>助成事業</w:t>
      </w:r>
      <w:r w:rsidR="00820A1F" w:rsidRPr="00DF37D2">
        <w:rPr>
          <w:rFonts w:hint="eastAsia"/>
          <w:lang w:eastAsia="zh-CN"/>
        </w:rPr>
        <w:t>交付内定通知書</w:t>
      </w:r>
    </w:p>
    <w:p w:rsidR="003B199E" w:rsidRPr="00DF37D2" w:rsidRDefault="003B199E" w:rsidP="003B199E">
      <w:pPr>
        <w:autoSpaceDE w:val="0"/>
        <w:autoSpaceDN w:val="0"/>
        <w:ind w:firstLineChars="100" w:firstLine="210"/>
      </w:pPr>
    </w:p>
    <w:p w:rsidR="00820A1F" w:rsidRPr="00DF37D2" w:rsidRDefault="00820A1F" w:rsidP="003B199E">
      <w:pPr>
        <w:autoSpaceDE w:val="0"/>
        <w:autoSpaceDN w:val="0"/>
        <w:spacing w:beforeLines="60" w:before="201" w:line="280" w:lineRule="exact"/>
        <w:ind w:firstLineChars="100" w:firstLine="210"/>
      </w:pPr>
      <w:r w:rsidRPr="00DF37D2">
        <w:rPr>
          <w:rFonts w:hint="eastAsia"/>
        </w:rPr>
        <w:t>このことについて、文部科学省研究振興局長</w:t>
      </w:r>
      <w:r w:rsidRPr="00DF37D2">
        <w:t>(</w:t>
      </w:r>
      <w:r w:rsidRPr="00DF37D2">
        <w:rPr>
          <w:rFonts w:hint="eastAsia"/>
        </w:rPr>
        <w:t>又は独立行政法人日本学術振興会理事長</w:t>
      </w:r>
      <w:r w:rsidRPr="00DF37D2">
        <w:t>)</w:t>
      </w:r>
      <w:r w:rsidRPr="00DF37D2">
        <w:rPr>
          <w:rFonts w:hint="eastAsia"/>
        </w:rPr>
        <w:t>から、別添</w:t>
      </w:r>
      <w:r w:rsidRPr="00DF37D2">
        <w:t>(</w:t>
      </w:r>
      <w:r w:rsidRPr="00DF37D2">
        <w:rPr>
          <w:rFonts w:hint="eastAsia"/>
        </w:rPr>
        <w:t>写</w:t>
      </w:r>
      <w:r w:rsidRPr="00DF37D2">
        <w:t>)</w:t>
      </w:r>
      <w:r w:rsidRPr="00DF37D2">
        <w:rPr>
          <w:rFonts w:hint="eastAsia"/>
        </w:rPr>
        <w:t>のとおり交付の内定通知がありましたのでお知らせします。</w:t>
      </w:r>
    </w:p>
    <w:p w:rsidR="00820A1F" w:rsidRPr="00DF37D2" w:rsidRDefault="00820A1F" w:rsidP="003B199E">
      <w:pPr>
        <w:autoSpaceDE w:val="0"/>
        <w:autoSpaceDN w:val="0"/>
        <w:spacing w:line="280" w:lineRule="exact"/>
        <w:ind w:firstLineChars="100" w:firstLine="210"/>
      </w:pPr>
      <w:r w:rsidRPr="00DF37D2">
        <w:rPr>
          <w:rFonts w:hint="eastAsia"/>
        </w:rPr>
        <w:t>ついては、関係書類を作成の上、</w:t>
      </w:r>
      <w:r w:rsidR="00890305">
        <w:rPr>
          <w:rFonts w:hint="eastAsia"/>
        </w:rPr>
        <w:t>研究・学術情報部</w:t>
      </w:r>
      <w:r w:rsidRPr="00DF37D2">
        <w:rPr>
          <w:rFonts w:hint="eastAsia"/>
        </w:rPr>
        <w:t>研究推進課へ提出してください。</w:t>
      </w:r>
    </w:p>
    <w:p w:rsidR="00820A1F" w:rsidRPr="00DF37D2" w:rsidRDefault="00820A1F" w:rsidP="006A289F">
      <w:pPr>
        <w:autoSpaceDE w:val="0"/>
        <w:autoSpaceDN w:val="0"/>
        <w:spacing w:line="280" w:lineRule="exact"/>
        <w:ind w:firstLineChars="100" w:firstLine="214"/>
        <w:rPr>
          <w:spacing w:val="2"/>
          <w:szCs w:val="21"/>
        </w:rPr>
      </w:pPr>
      <w:r w:rsidRPr="00DF37D2">
        <w:rPr>
          <w:rFonts w:hint="eastAsia"/>
          <w:spacing w:val="2"/>
          <w:szCs w:val="21"/>
        </w:rPr>
        <w:t>なお、当該研究代表者が転出又は転出を予定している場合には、速やかにその旨を同課へ連絡願います。</w:t>
      </w:r>
    </w:p>
    <w:sectPr w:rsidR="00820A1F" w:rsidRPr="00DF37D2" w:rsidSect="00E616CB">
      <w:type w:val="continuous"/>
      <w:pgSz w:w="11906" w:h="16838" w:code="9"/>
      <w:pgMar w:top="1418" w:right="1106" w:bottom="1418" w:left="1106" w:header="851" w:footer="992" w:gutter="0"/>
      <w:cols w:space="13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4BD8" w:rsidRDefault="00D74BD8" w:rsidP="00A70D3D">
      <w:r>
        <w:separator/>
      </w:r>
    </w:p>
  </w:endnote>
  <w:endnote w:type="continuationSeparator" w:id="0">
    <w:p w:rsidR="00D74BD8" w:rsidRDefault="00D74BD8" w:rsidP="00A70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4BD8" w:rsidRDefault="00D74BD8" w:rsidP="00A70D3D">
      <w:r>
        <w:separator/>
      </w:r>
    </w:p>
  </w:footnote>
  <w:footnote w:type="continuationSeparator" w:id="0">
    <w:p w:rsidR="00D74BD8" w:rsidRDefault="00D74BD8" w:rsidP="00A70D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8"/>
  <w:displayHorizontalDrawingGridEvery w:val="2"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8FF"/>
    <w:rsid w:val="000261E8"/>
    <w:rsid w:val="000A1A00"/>
    <w:rsid w:val="000B73C7"/>
    <w:rsid w:val="000C0ABF"/>
    <w:rsid w:val="00161722"/>
    <w:rsid w:val="00187B01"/>
    <w:rsid w:val="001C4FDE"/>
    <w:rsid w:val="001C75FD"/>
    <w:rsid w:val="00225AC9"/>
    <w:rsid w:val="002A4448"/>
    <w:rsid w:val="00303DC0"/>
    <w:rsid w:val="00307E8A"/>
    <w:rsid w:val="003407FB"/>
    <w:rsid w:val="003B199E"/>
    <w:rsid w:val="00405D30"/>
    <w:rsid w:val="00427E64"/>
    <w:rsid w:val="0046380A"/>
    <w:rsid w:val="00487485"/>
    <w:rsid w:val="00497EC4"/>
    <w:rsid w:val="004C3CD2"/>
    <w:rsid w:val="004D6ADA"/>
    <w:rsid w:val="005E79A8"/>
    <w:rsid w:val="00602510"/>
    <w:rsid w:val="006026AC"/>
    <w:rsid w:val="00630D6C"/>
    <w:rsid w:val="006803DD"/>
    <w:rsid w:val="006A289F"/>
    <w:rsid w:val="007000B7"/>
    <w:rsid w:val="0073259B"/>
    <w:rsid w:val="007510DD"/>
    <w:rsid w:val="00820A1F"/>
    <w:rsid w:val="008901FA"/>
    <w:rsid w:val="00890305"/>
    <w:rsid w:val="00907EA1"/>
    <w:rsid w:val="0093359D"/>
    <w:rsid w:val="0097791C"/>
    <w:rsid w:val="00997B0F"/>
    <w:rsid w:val="009B4BB8"/>
    <w:rsid w:val="00A21540"/>
    <w:rsid w:val="00A43C29"/>
    <w:rsid w:val="00A70D3D"/>
    <w:rsid w:val="00A9385F"/>
    <w:rsid w:val="00AC4E3E"/>
    <w:rsid w:val="00B03C1E"/>
    <w:rsid w:val="00B30964"/>
    <w:rsid w:val="00B83849"/>
    <w:rsid w:val="00BB399C"/>
    <w:rsid w:val="00BE0A23"/>
    <w:rsid w:val="00C400E2"/>
    <w:rsid w:val="00D0398B"/>
    <w:rsid w:val="00D40DC0"/>
    <w:rsid w:val="00D43483"/>
    <w:rsid w:val="00D628FF"/>
    <w:rsid w:val="00D74BD8"/>
    <w:rsid w:val="00DB78AC"/>
    <w:rsid w:val="00DB7EDD"/>
    <w:rsid w:val="00DE4D1F"/>
    <w:rsid w:val="00DF37D2"/>
    <w:rsid w:val="00E45E6F"/>
    <w:rsid w:val="00E616CB"/>
    <w:rsid w:val="00E809BD"/>
    <w:rsid w:val="00F142D4"/>
    <w:rsid w:val="00F550D1"/>
    <w:rsid w:val="00FE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8F780E-6697-4683-A13D-0961AC664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50D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alutation"/>
    <w:basedOn w:val="a"/>
    <w:next w:val="a"/>
    <w:rsid w:val="00F142D4"/>
    <w:rPr>
      <w:color w:val="FF0000"/>
    </w:rPr>
  </w:style>
  <w:style w:type="paragraph" w:styleId="a5">
    <w:name w:val="Closing"/>
    <w:basedOn w:val="a"/>
    <w:rsid w:val="00F142D4"/>
    <w:pPr>
      <w:jc w:val="right"/>
    </w:pPr>
    <w:rPr>
      <w:color w:val="FF0000"/>
    </w:rPr>
  </w:style>
  <w:style w:type="paragraph" w:styleId="a6">
    <w:name w:val="header"/>
    <w:basedOn w:val="a"/>
    <w:link w:val="a7"/>
    <w:rsid w:val="00A70D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70D3D"/>
    <w:rPr>
      <w:rFonts w:ascii="ＭＳ 明朝"/>
      <w:kern w:val="2"/>
      <w:sz w:val="21"/>
      <w:szCs w:val="24"/>
    </w:rPr>
  </w:style>
  <w:style w:type="paragraph" w:styleId="a8">
    <w:name w:val="footer"/>
    <w:basedOn w:val="a"/>
    <w:link w:val="a9"/>
    <w:rsid w:val="00A70D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70D3D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011\word&#20316;&#26989;\CT12-08\&#27169;&#2649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模板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第3号様式(第3条関係)</vt:lpstr>
    </vt:vector>
  </TitlesOfParts>
  <Manager/>
  <Company/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安田 光正</dc:creator>
  <cp:keywords/>
  <dc:description/>
  <cp:lastModifiedBy>安田 光正</cp:lastModifiedBy>
  <cp:revision>3</cp:revision>
  <cp:lastPrinted>2011-01-21T06:56:00Z</cp:lastPrinted>
  <dcterms:created xsi:type="dcterms:W3CDTF">2020-03-06T06:06:00Z</dcterms:created>
  <dcterms:modified xsi:type="dcterms:W3CDTF">2020-03-06T06:15:00Z</dcterms:modified>
  <cp:category/>
</cp:coreProperties>
</file>