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9D70" w14:textId="77777777" w:rsidR="0046380A" w:rsidRPr="000A1A00" w:rsidRDefault="0046380A" w:rsidP="00BE0A23">
      <w:pPr>
        <w:autoSpaceDE w:val="0"/>
        <w:autoSpaceDN w:val="0"/>
        <w:rPr>
          <w:lang w:eastAsia="zh-CN"/>
        </w:rPr>
      </w:pPr>
      <w:r w:rsidRPr="000A1A00">
        <w:rPr>
          <w:lang w:eastAsia="zh-CN"/>
        </w:rPr>
        <w:t>(</w:t>
      </w:r>
      <w:r w:rsidRPr="000A1A00">
        <w:rPr>
          <w:rFonts w:hint="eastAsia"/>
          <w:lang w:eastAsia="zh-CN"/>
        </w:rPr>
        <w:t>様式</w:t>
      </w:r>
      <w:r w:rsidR="00BE0A23" w:rsidRPr="000A1A00">
        <w:rPr>
          <w:lang w:eastAsia="zh-CN"/>
        </w:rPr>
        <w:t>2)</w:t>
      </w:r>
    </w:p>
    <w:p w14:paraId="1549BA84" w14:textId="77777777" w:rsidR="00B83849" w:rsidRPr="000A1A00" w:rsidRDefault="00B83849" w:rsidP="00307E8A">
      <w:pPr>
        <w:autoSpaceDE w:val="0"/>
        <w:autoSpaceDN w:val="0"/>
        <w:jc w:val="right"/>
      </w:pPr>
    </w:p>
    <w:p w14:paraId="18CF2564" w14:textId="77777777" w:rsidR="0048088D" w:rsidRDefault="0048088D" w:rsidP="00B83849">
      <w:pPr>
        <w:autoSpaceDE w:val="0"/>
        <w:autoSpaceDN w:val="0"/>
        <w:spacing w:beforeLines="10" w:before="33"/>
        <w:jc w:val="right"/>
        <w:rPr>
          <w:rFonts w:eastAsia="SimSun"/>
          <w:lang w:eastAsia="zh-CN"/>
        </w:rPr>
      </w:pPr>
      <w:r w:rsidRPr="0048088D">
        <w:rPr>
          <w:rFonts w:hint="eastAsia"/>
          <w:lang w:eastAsia="zh-CN"/>
        </w:rPr>
        <w:t>事　　務　　連　　絡</w:t>
      </w:r>
    </w:p>
    <w:p w14:paraId="340A9F01" w14:textId="642FCCC2" w:rsidR="0046380A" w:rsidRPr="000A1A00" w:rsidRDefault="00B83849" w:rsidP="00B83849">
      <w:pPr>
        <w:autoSpaceDE w:val="0"/>
        <w:autoSpaceDN w:val="0"/>
        <w:spacing w:beforeLines="10" w:before="33"/>
        <w:jc w:val="right"/>
        <w:rPr>
          <w:lang w:eastAsia="zh-CN"/>
        </w:rPr>
      </w:pPr>
      <w:r w:rsidRPr="000A1A00">
        <w:rPr>
          <w:rFonts w:hint="eastAsia"/>
        </w:rPr>
        <w:t xml:space="preserve">　　</w:t>
      </w:r>
      <w:r w:rsidR="0046380A" w:rsidRPr="000A1A00">
        <w:rPr>
          <w:rFonts w:hint="eastAsia"/>
          <w:lang w:eastAsia="zh-CN"/>
        </w:rPr>
        <w:t>年</w:t>
      </w:r>
      <w:r w:rsidRPr="000A1A00">
        <w:rPr>
          <w:rFonts w:hint="eastAsia"/>
        </w:rPr>
        <w:t xml:space="preserve">　　</w:t>
      </w:r>
      <w:r w:rsidR="0046380A" w:rsidRPr="000A1A00">
        <w:rPr>
          <w:rFonts w:hint="eastAsia"/>
          <w:lang w:eastAsia="zh-CN"/>
        </w:rPr>
        <w:t>月</w:t>
      </w:r>
      <w:r w:rsidRPr="000A1A00">
        <w:rPr>
          <w:rFonts w:hint="eastAsia"/>
        </w:rPr>
        <w:t xml:space="preserve">　　</w:t>
      </w:r>
      <w:r w:rsidR="0046380A" w:rsidRPr="000A1A00">
        <w:rPr>
          <w:rFonts w:hint="eastAsia"/>
          <w:lang w:eastAsia="zh-CN"/>
        </w:rPr>
        <w:t>日</w:t>
      </w:r>
    </w:p>
    <w:p w14:paraId="1682B5CB" w14:textId="77777777" w:rsidR="0073259B" w:rsidRPr="000A1A00" w:rsidRDefault="0073259B" w:rsidP="00BE0A23">
      <w:pPr>
        <w:autoSpaceDE w:val="0"/>
        <w:autoSpaceDN w:val="0"/>
      </w:pPr>
    </w:p>
    <w:p w14:paraId="2F84EAB7" w14:textId="77777777" w:rsidR="0073259B" w:rsidRPr="000A1A00" w:rsidRDefault="0073259B" w:rsidP="00BE0A23">
      <w:pPr>
        <w:autoSpaceDE w:val="0"/>
        <w:autoSpaceDN w:val="0"/>
      </w:pPr>
    </w:p>
    <w:p w14:paraId="192D2A47" w14:textId="77777777" w:rsidR="0073259B" w:rsidRPr="000A1A00" w:rsidRDefault="0073259B" w:rsidP="00BE0A23">
      <w:pPr>
        <w:autoSpaceDE w:val="0"/>
        <w:autoSpaceDN w:val="0"/>
      </w:pPr>
    </w:p>
    <w:p w14:paraId="74BB9751" w14:textId="77777777" w:rsidR="0046380A" w:rsidRPr="000A1A00" w:rsidRDefault="0046380A" w:rsidP="0073259B">
      <w:pPr>
        <w:autoSpaceDE w:val="0"/>
        <w:autoSpaceDN w:val="0"/>
        <w:spacing w:beforeLines="40" w:before="134"/>
        <w:ind w:leftChars="150" w:left="315"/>
        <w:rPr>
          <w:lang w:eastAsia="zh-CN"/>
        </w:rPr>
      </w:pPr>
      <w:r w:rsidRPr="000A1A00">
        <w:rPr>
          <w:rFonts w:hint="eastAsia"/>
          <w:spacing w:val="105"/>
          <w:kern w:val="0"/>
          <w:fitText w:val="630" w:id="-327453696"/>
          <w:lang w:eastAsia="zh-CN"/>
        </w:rPr>
        <w:t>学</w:t>
      </w:r>
      <w:r w:rsidRPr="000A1A00">
        <w:rPr>
          <w:rFonts w:hint="eastAsia"/>
          <w:kern w:val="0"/>
          <w:fitText w:val="630" w:id="-327453696"/>
          <w:lang w:eastAsia="zh-CN"/>
        </w:rPr>
        <w:t>長</w:t>
      </w:r>
      <w:r w:rsidR="0073259B" w:rsidRPr="000A1A00">
        <w:rPr>
          <w:rFonts w:hint="eastAsia"/>
          <w:kern w:val="0"/>
        </w:rPr>
        <w:t xml:space="preserve">　　　　</w:t>
      </w:r>
      <w:r w:rsidRPr="000A1A00">
        <w:rPr>
          <w:rFonts w:hint="eastAsia"/>
          <w:lang w:eastAsia="zh-CN"/>
        </w:rPr>
        <w:t>殿</w:t>
      </w:r>
    </w:p>
    <w:p w14:paraId="5BA90119" w14:textId="77777777" w:rsidR="0073259B" w:rsidRPr="000A1A00" w:rsidRDefault="0073259B" w:rsidP="0073259B">
      <w:pPr>
        <w:autoSpaceDE w:val="0"/>
        <w:autoSpaceDN w:val="0"/>
        <w:jc w:val="right"/>
      </w:pPr>
    </w:p>
    <w:p w14:paraId="7D9C13E4" w14:textId="6D731473" w:rsidR="0046380A" w:rsidRPr="000A1A00" w:rsidRDefault="0046380A" w:rsidP="0073259B">
      <w:pPr>
        <w:wordWrap w:val="0"/>
        <w:autoSpaceDE w:val="0"/>
        <w:autoSpaceDN w:val="0"/>
        <w:spacing w:beforeLines="20" w:before="67"/>
        <w:jc w:val="right"/>
        <w:rPr>
          <w:lang w:eastAsia="zh-CN"/>
        </w:rPr>
      </w:pPr>
      <w:r w:rsidRPr="000A1A00">
        <w:rPr>
          <w:rFonts w:hint="eastAsia"/>
          <w:lang w:eastAsia="zh-CN"/>
        </w:rPr>
        <w:t>部局長</w:t>
      </w:r>
      <w:r w:rsidR="0073259B" w:rsidRPr="000A1A00">
        <w:rPr>
          <w:rFonts w:hint="eastAsia"/>
        </w:rPr>
        <w:t xml:space="preserve">　</w:t>
      </w:r>
      <w:r w:rsidRPr="000A1A00">
        <w:rPr>
          <w:rFonts w:hint="eastAsia"/>
          <w:spacing w:val="105"/>
          <w:kern w:val="0"/>
          <w:fitText w:val="1470" w:id="-327453695"/>
          <w:lang w:eastAsia="zh-CN"/>
        </w:rPr>
        <w:t>○○○</w:t>
      </w:r>
      <w:r w:rsidRPr="000A1A00">
        <w:rPr>
          <w:rFonts w:hint="eastAsia"/>
          <w:kern w:val="0"/>
          <w:fitText w:val="1470" w:id="-327453695"/>
          <w:lang w:eastAsia="zh-CN"/>
        </w:rPr>
        <w:t>○</w:t>
      </w:r>
      <w:r w:rsidR="0073259B" w:rsidRPr="000A1A00">
        <w:rPr>
          <w:rFonts w:hint="eastAsia"/>
        </w:rPr>
        <w:t xml:space="preserve">　　　　</w:t>
      </w:r>
    </w:p>
    <w:p w14:paraId="67B3FCAC" w14:textId="77777777" w:rsidR="006026AC" w:rsidRPr="000A1A00" w:rsidRDefault="006026AC" w:rsidP="00BE0A23">
      <w:pPr>
        <w:autoSpaceDE w:val="0"/>
        <w:autoSpaceDN w:val="0"/>
      </w:pPr>
    </w:p>
    <w:p w14:paraId="7EF15395" w14:textId="77777777" w:rsidR="006026AC" w:rsidRPr="000A1A00" w:rsidRDefault="006026AC" w:rsidP="00BE0A23">
      <w:pPr>
        <w:autoSpaceDE w:val="0"/>
        <w:autoSpaceDN w:val="0"/>
      </w:pPr>
    </w:p>
    <w:p w14:paraId="0B207A10" w14:textId="77777777" w:rsidR="0046380A" w:rsidRPr="000A1A00" w:rsidRDefault="0046380A" w:rsidP="006026AC">
      <w:pPr>
        <w:autoSpaceDE w:val="0"/>
        <w:autoSpaceDN w:val="0"/>
        <w:spacing w:beforeLines="30" w:before="100"/>
        <w:ind w:leftChars="200" w:left="420"/>
        <w:jc w:val="center"/>
      </w:pPr>
      <w:r w:rsidRPr="000A1A00">
        <w:rPr>
          <w:rFonts w:hint="eastAsia"/>
        </w:rPr>
        <w:t>寄附金受入決定報告書</w:t>
      </w:r>
    </w:p>
    <w:p w14:paraId="77F75FE5" w14:textId="77777777" w:rsidR="006026AC" w:rsidRPr="000A1A00" w:rsidRDefault="006026AC" w:rsidP="00BE0A23">
      <w:pPr>
        <w:autoSpaceDE w:val="0"/>
        <w:autoSpaceDN w:val="0"/>
      </w:pPr>
    </w:p>
    <w:p w14:paraId="6826DB36" w14:textId="77777777" w:rsidR="006026AC" w:rsidRPr="000A1A00" w:rsidRDefault="006026AC" w:rsidP="00BE0A23">
      <w:pPr>
        <w:autoSpaceDE w:val="0"/>
        <w:autoSpaceDN w:val="0"/>
      </w:pPr>
    </w:p>
    <w:p w14:paraId="35B48CBF" w14:textId="77777777" w:rsidR="000A1A00" w:rsidRPr="000A1A00" w:rsidRDefault="0046380A" w:rsidP="000A1A00">
      <w:pPr>
        <w:autoSpaceDE w:val="0"/>
        <w:autoSpaceDN w:val="0"/>
        <w:spacing w:beforeLines="30" w:before="100"/>
        <w:ind w:leftChars="150" w:left="315"/>
      </w:pPr>
      <w:r w:rsidRPr="000A1A00">
        <w:rPr>
          <w:rFonts w:hint="eastAsia"/>
        </w:rPr>
        <w:t>下記の寄附申込みについて、受入れを決定しましたので報告します。</w:t>
      </w:r>
    </w:p>
    <w:p w14:paraId="6A8844F7" w14:textId="77777777" w:rsidR="000A1A00" w:rsidRPr="000A1A00" w:rsidRDefault="000A1A00" w:rsidP="000A1A00">
      <w:pPr>
        <w:autoSpaceDE w:val="0"/>
        <w:autoSpaceDN w:val="0"/>
      </w:pPr>
    </w:p>
    <w:p w14:paraId="08CA9FCF" w14:textId="77777777" w:rsidR="000A1A00" w:rsidRPr="000A1A00" w:rsidRDefault="000A1A00" w:rsidP="000A1A00">
      <w:pPr>
        <w:autoSpaceDE w:val="0"/>
        <w:autoSpaceDN w:val="0"/>
      </w:pPr>
    </w:p>
    <w:p w14:paraId="60618723" w14:textId="77777777" w:rsidR="0046380A" w:rsidRPr="000A1A00" w:rsidRDefault="0046380A" w:rsidP="000A1A00">
      <w:pPr>
        <w:autoSpaceDE w:val="0"/>
        <w:autoSpaceDN w:val="0"/>
        <w:spacing w:beforeLines="20" w:before="67"/>
        <w:ind w:leftChars="200" w:left="420"/>
        <w:jc w:val="center"/>
      </w:pPr>
      <w:r w:rsidRPr="000A1A00">
        <w:rPr>
          <w:rFonts w:hint="eastAsia"/>
        </w:rPr>
        <w:t>記</w:t>
      </w:r>
    </w:p>
    <w:p w14:paraId="188A39BC" w14:textId="77777777" w:rsidR="000A1A00" w:rsidRPr="000A1A00" w:rsidRDefault="000A1A00" w:rsidP="00BE0A23">
      <w:pPr>
        <w:autoSpaceDE w:val="0"/>
        <w:autoSpaceDN w:val="0"/>
      </w:pPr>
    </w:p>
    <w:p w14:paraId="09D5A9FB" w14:textId="77777777" w:rsidR="000A1A00" w:rsidRPr="000A1A00" w:rsidRDefault="000A1A00" w:rsidP="00BE0A23">
      <w:pPr>
        <w:autoSpaceDE w:val="0"/>
        <w:autoSpaceDN w:val="0"/>
      </w:pPr>
    </w:p>
    <w:p w14:paraId="64E6BD00" w14:textId="77777777" w:rsidR="0046380A" w:rsidRPr="000A1A00" w:rsidRDefault="0046380A" w:rsidP="000A1A00">
      <w:pPr>
        <w:autoSpaceDE w:val="0"/>
        <w:autoSpaceDN w:val="0"/>
        <w:spacing w:beforeLines="30" w:before="100"/>
        <w:ind w:leftChars="350" w:left="735"/>
      </w:pPr>
      <w:r w:rsidRPr="000A1A00">
        <w:rPr>
          <w:rFonts w:hint="eastAsia"/>
        </w:rPr>
        <w:t>寄附者名</w:t>
      </w:r>
    </w:p>
    <w:p w14:paraId="02ED9966" w14:textId="77777777" w:rsidR="0046380A" w:rsidRPr="000A1A00" w:rsidRDefault="0046380A" w:rsidP="000A1A00">
      <w:pPr>
        <w:autoSpaceDE w:val="0"/>
        <w:autoSpaceDN w:val="0"/>
        <w:spacing w:beforeLines="20" w:before="67"/>
        <w:ind w:leftChars="2900" w:left="6090"/>
      </w:pPr>
      <w:r w:rsidRPr="000A1A00">
        <w:rPr>
          <w:rFonts w:hint="eastAsia"/>
        </w:rPr>
        <w:t>共</w:t>
      </w:r>
      <w:r w:rsidR="000A1A00" w:rsidRPr="000A1A00">
        <w:rPr>
          <w:rFonts w:hint="eastAsia"/>
        </w:rPr>
        <w:t xml:space="preserve">　　　</w:t>
      </w:r>
      <w:r w:rsidRPr="000A1A00">
        <w:rPr>
          <w:rFonts w:hint="eastAsia"/>
        </w:rPr>
        <w:t>件</w:t>
      </w:r>
    </w:p>
    <w:p w14:paraId="70227CD9" w14:textId="77777777" w:rsidR="000A1A00" w:rsidRPr="000A1A00" w:rsidRDefault="000A1A00" w:rsidP="000A1A00">
      <w:pPr>
        <w:autoSpaceDE w:val="0"/>
        <w:autoSpaceDN w:val="0"/>
      </w:pPr>
    </w:p>
    <w:p w14:paraId="761C83C5" w14:textId="77777777" w:rsidR="000A1A00" w:rsidRPr="000A1A00" w:rsidRDefault="000A1A00" w:rsidP="000A1A00">
      <w:pPr>
        <w:autoSpaceDE w:val="0"/>
        <w:autoSpaceDN w:val="0"/>
      </w:pPr>
    </w:p>
    <w:p w14:paraId="3EF825E9" w14:textId="77777777" w:rsidR="0046380A" w:rsidRPr="000A1A00" w:rsidRDefault="0046380A" w:rsidP="000A1A00">
      <w:pPr>
        <w:autoSpaceDE w:val="0"/>
        <w:autoSpaceDN w:val="0"/>
        <w:spacing w:beforeLines="20" w:before="67"/>
        <w:ind w:leftChars="350" w:left="735"/>
      </w:pPr>
      <w:r w:rsidRPr="000A1A00">
        <w:rPr>
          <w:rFonts w:hint="eastAsia"/>
        </w:rPr>
        <w:t>寄附金額</w:t>
      </w:r>
      <w:r w:rsidR="000A1A00" w:rsidRPr="000A1A00">
        <w:rPr>
          <w:rFonts w:hint="eastAsia"/>
        </w:rPr>
        <w:t xml:space="preserve">　　　　　　　　</w:t>
      </w:r>
      <w:r w:rsidRPr="000A1A00">
        <w:rPr>
          <w:rFonts w:hint="eastAsia"/>
          <w:spacing w:val="105"/>
          <w:kern w:val="0"/>
          <w:fitText w:val="630" w:id="-327453184"/>
        </w:rPr>
        <w:t>合</w:t>
      </w:r>
      <w:r w:rsidRPr="000A1A00">
        <w:rPr>
          <w:rFonts w:hint="eastAsia"/>
          <w:kern w:val="0"/>
          <w:fitText w:val="630" w:id="-327453184"/>
        </w:rPr>
        <w:t>計</w:t>
      </w:r>
      <w:r w:rsidR="000A1A00" w:rsidRPr="000A1A00">
        <w:rPr>
          <w:rFonts w:hint="eastAsia"/>
          <w:kern w:val="0"/>
        </w:rPr>
        <w:t xml:space="preserve">　　　　　　　　　　　　　</w:t>
      </w:r>
      <w:r w:rsidRPr="000A1A00">
        <w:rPr>
          <w:rFonts w:hint="eastAsia"/>
        </w:rPr>
        <w:t>円</w:t>
      </w:r>
    </w:p>
    <w:p w14:paraId="50D33389" w14:textId="77777777" w:rsidR="000A1A00" w:rsidRPr="000A1A00" w:rsidRDefault="000A1A00" w:rsidP="000A1A00">
      <w:pPr>
        <w:autoSpaceDE w:val="0"/>
        <w:autoSpaceDN w:val="0"/>
        <w:ind w:leftChars="350" w:left="735"/>
      </w:pPr>
    </w:p>
    <w:p w14:paraId="516CEB15" w14:textId="77777777" w:rsidR="000A1A00" w:rsidRPr="000A1A00" w:rsidRDefault="000A1A00" w:rsidP="000A1A00">
      <w:pPr>
        <w:autoSpaceDE w:val="0"/>
        <w:autoSpaceDN w:val="0"/>
        <w:ind w:leftChars="350" w:left="735"/>
      </w:pPr>
    </w:p>
    <w:p w14:paraId="5A835613" w14:textId="77777777" w:rsidR="00F550D1" w:rsidRPr="000A1A00" w:rsidRDefault="0046380A" w:rsidP="000A1A00">
      <w:pPr>
        <w:autoSpaceDE w:val="0"/>
        <w:autoSpaceDN w:val="0"/>
        <w:spacing w:beforeLines="30" w:before="100"/>
        <w:ind w:leftChars="450" w:left="945"/>
      </w:pPr>
      <w:r w:rsidRPr="000A1A00">
        <w:rPr>
          <w:rFonts w:hint="eastAsia"/>
        </w:rPr>
        <w:t>内訳は別紙のとおり</w:t>
      </w:r>
    </w:p>
    <w:sectPr w:rsidR="00F550D1" w:rsidRPr="000A1A00" w:rsidSect="00307E8A">
      <w:type w:val="continuous"/>
      <w:pgSz w:w="11906" w:h="16838" w:code="9"/>
      <w:pgMar w:top="1418" w:right="1361" w:bottom="1418" w:left="136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8602" w14:textId="77777777" w:rsidR="0048088D" w:rsidRDefault="0048088D" w:rsidP="0048088D">
      <w:r>
        <w:separator/>
      </w:r>
    </w:p>
  </w:endnote>
  <w:endnote w:type="continuationSeparator" w:id="0">
    <w:p w14:paraId="139B4603" w14:textId="77777777" w:rsidR="0048088D" w:rsidRDefault="0048088D" w:rsidP="0048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6AC95" w14:textId="77777777" w:rsidR="0048088D" w:rsidRDefault="0048088D" w:rsidP="0048088D">
      <w:r>
        <w:separator/>
      </w:r>
    </w:p>
  </w:footnote>
  <w:footnote w:type="continuationSeparator" w:id="0">
    <w:p w14:paraId="5B089C0F" w14:textId="77777777" w:rsidR="0048088D" w:rsidRDefault="0048088D" w:rsidP="0048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FF"/>
    <w:rsid w:val="000261E8"/>
    <w:rsid w:val="000A1A00"/>
    <w:rsid w:val="000C0ABF"/>
    <w:rsid w:val="00187B01"/>
    <w:rsid w:val="001C4FDE"/>
    <w:rsid w:val="00225AC9"/>
    <w:rsid w:val="002A4448"/>
    <w:rsid w:val="00303DC0"/>
    <w:rsid w:val="00307E8A"/>
    <w:rsid w:val="00345EBA"/>
    <w:rsid w:val="00427E64"/>
    <w:rsid w:val="0046380A"/>
    <w:rsid w:val="0048088D"/>
    <w:rsid w:val="00487485"/>
    <w:rsid w:val="004C3CD2"/>
    <w:rsid w:val="006026AC"/>
    <w:rsid w:val="006803DD"/>
    <w:rsid w:val="007000B7"/>
    <w:rsid w:val="0073259B"/>
    <w:rsid w:val="008714A0"/>
    <w:rsid w:val="008901FA"/>
    <w:rsid w:val="00907EA1"/>
    <w:rsid w:val="0097791C"/>
    <w:rsid w:val="00997B0F"/>
    <w:rsid w:val="009B4BB8"/>
    <w:rsid w:val="00A21540"/>
    <w:rsid w:val="00A43C29"/>
    <w:rsid w:val="00A9385F"/>
    <w:rsid w:val="00AC4E3E"/>
    <w:rsid w:val="00B30964"/>
    <w:rsid w:val="00B83849"/>
    <w:rsid w:val="00BE0A23"/>
    <w:rsid w:val="00D0398B"/>
    <w:rsid w:val="00D43483"/>
    <w:rsid w:val="00D628FF"/>
    <w:rsid w:val="00D63BC0"/>
    <w:rsid w:val="00DB78AC"/>
    <w:rsid w:val="00DD535B"/>
    <w:rsid w:val="00DE4D1F"/>
    <w:rsid w:val="00E45E6F"/>
    <w:rsid w:val="00E809BD"/>
    <w:rsid w:val="00F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1FD56"/>
  <w15:chartTrackingRefBased/>
  <w15:docId w15:val="{4DB220EC-719B-4986-AE19-B87A5993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0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8088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80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088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12-08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2</TotalTime>
  <Pages>1</Pages>
  <Words>85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光正</dc:creator>
  <cp:keywords/>
  <dc:description/>
  <cp:lastModifiedBy>比企</cp:lastModifiedBy>
  <cp:revision>4</cp:revision>
  <cp:lastPrinted>2011-01-21T06:56:00Z</cp:lastPrinted>
  <dcterms:created xsi:type="dcterms:W3CDTF">2020-12-17T02:13:00Z</dcterms:created>
  <dcterms:modified xsi:type="dcterms:W3CDTF">2021-03-15T04:38:00Z</dcterms:modified>
  <cp:category/>
</cp:coreProperties>
</file>