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E717" w14:textId="77777777" w:rsidR="00C74EC9" w:rsidRPr="002B5ED6" w:rsidRDefault="00B830BC" w:rsidP="00934664">
      <w:pPr>
        <w:autoSpaceDE w:val="0"/>
        <w:autoSpaceDN w:val="0"/>
        <w:rPr>
          <w:rFonts w:hint="eastAsia"/>
          <w:noProof/>
        </w:rPr>
      </w:pPr>
      <w:r w:rsidRPr="002B5ED6">
        <w:rPr>
          <w:rFonts w:hint="eastAsia"/>
          <w:noProof/>
        </w:rPr>
        <w:t>別紙</w:t>
      </w:r>
      <w:r w:rsidR="0015647C" w:rsidRPr="002B5ED6">
        <w:rPr>
          <w:rFonts w:hint="eastAsia"/>
          <w:noProof/>
        </w:rPr>
        <w:t>8</w:t>
      </w:r>
      <w:r w:rsidRPr="002B5ED6">
        <w:rPr>
          <w:noProof/>
        </w:rPr>
        <w:t>-</w:t>
      </w:r>
      <w:r w:rsidR="004A355E" w:rsidRPr="002B5ED6">
        <w:rPr>
          <w:rFonts w:hint="eastAsia"/>
          <w:noProof/>
        </w:rPr>
        <w:t>2</w:t>
      </w:r>
      <w:r w:rsidRPr="002B5ED6">
        <w:rPr>
          <w:rFonts w:hint="eastAsia"/>
          <w:noProof/>
        </w:rPr>
        <w:t xml:space="preserve">　　　　　　</w:t>
      </w:r>
      <w:r w:rsidR="00954168" w:rsidRPr="002B5ED6">
        <w:rPr>
          <w:rFonts w:hint="eastAsia"/>
          <w:noProof/>
        </w:rPr>
        <w:t xml:space="preserve">　</w:t>
      </w:r>
      <w:r w:rsidR="00654E52" w:rsidRPr="002B5ED6">
        <w:rPr>
          <w:rFonts w:hint="eastAsia"/>
          <w:noProof/>
        </w:rPr>
        <w:t xml:space="preserve">　　</w:t>
      </w:r>
      <w:r w:rsidR="00654E52" w:rsidRPr="002B5ED6">
        <w:rPr>
          <w:rFonts w:hint="eastAsia"/>
          <w:noProof/>
          <w:spacing w:val="116"/>
          <w:kern w:val="0"/>
          <w:fitText w:val="4620" w:id="-328998653"/>
        </w:rPr>
        <w:t>監査役</w:t>
      </w:r>
      <w:r w:rsidR="002C3761" w:rsidRPr="002B5ED6">
        <w:rPr>
          <w:rFonts w:hint="eastAsia"/>
          <w:noProof/>
          <w:spacing w:val="116"/>
          <w:kern w:val="0"/>
          <w:fitText w:val="4620" w:id="-328998653"/>
        </w:rPr>
        <w:t>等</w:t>
      </w:r>
      <w:r w:rsidR="00654E52" w:rsidRPr="002B5ED6">
        <w:rPr>
          <w:rFonts w:hint="eastAsia"/>
          <w:noProof/>
          <w:spacing w:val="116"/>
          <w:kern w:val="0"/>
          <w:fitText w:val="4620" w:id="-328998653"/>
        </w:rPr>
        <w:t>兼業状況報告</w:t>
      </w:r>
      <w:r w:rsidR="00654E52" w:rsidRPr="002B5ED6">
        <w:rPr>
          <w:rFonts w:hint="eastAsia"/>
          <w:noProof/>
          <w:spacing w:val="-5"/>
          <w:kern w:val="0"/>
          <w:fitText w:val="4620" w:id="-328998653"/>
        </w:rPr>
        <w:t>書</w:t>
      </w:r>
    </w:p>
    <w:p w14:paraId="2BC14548" w14:textId="77777777" w:rsidR="00C74EC9" w:rsidRPr="002B5ED6" w:rsidRDefault="002B5ED6" w:rsidP="00E943E7">
      <w:pPr>
        <w:autoSpaceDE w:val="0"/>
        <w:autoSpaceDN w:val="0"/>
        <w:spacing w:beforeLines="20" w:before="67"/>
        <w:ind w:rightChars="100" w:right="210"/>
        <w:jc w:val="right"/>
        <w:rPr>
          <w:rFonts w:hint="eastAsia"/>
          <w:spacing w:val="-4"/>
          <w:szCs w:val="21"/>
        </w:rPr>
      </w:pPr>
      <w:r w:rsidRPr="002B5ED6">
        <w:rPr>
          <w:rFonts w:hint="eastAsia"/>
          <w:spacing w:val="-4"/>
          <w:szCs w:val="21"/>
        </w:rPr>
        <w:t>令和</w:t>
      </w:r>
      <w:r w:rsidR="005A0E62" w:rsidRPr="002B5ED6">
        <w:rPr>
          <w:rFonts w:hint="eastAsia"/>
          <w:spacing w:val="-4"/>
          <w:szCs w:val="21"/>
          <w:u w:val="single"/>
        </w:rPr>
        <w:t xml:space="preserve">　　　</w:t>
      </w:r>
      <w:r w:rsidR="00C74EC9" w:rsidRPr="002B5ED6">
        <w:rPr>
          <w:rFonts w:hint="eastAsia"/>
          <w:spacing w:val="-4"/>
          <w:szCs w:val="21"/>
        </w:rPr>
        <w:t>年</w:t>
      </w:r>
      <w:r w:rsidR="005A0E62" w:rsidRPr="002B5ED6">
        <w:rPr>
          <w:rFonts w:hint="eastAsia"/>
          <w:spacing w:val="-4"/>
          <w:szCs w:val="21"/>
          <w:u w:val="single"/>
        </w:rPr>
        <w:t xml:space="preserve">　　　</w:t>
      </w:r>
      <w:r w:rsidR="00C74EC9" w:rsidRPr="002B5ED6">
        <w:rPr>
          <w:rFonts w:hint="eastAsia"/>
          <w:spacing w:val="-4"/>
          <w:szCs w:val="21"/>
        </w:rPr>
        <w:t>月</w:t>
      </w:r>
      <w:r w:rsidR="005A0E62" w:rsidRPr="002B5ED6">
        <w:rPr>
          <w:rFonts w:hint="eastAsia"/>
          <w:spacing w:val="-4"/>
          <w:szCs w:val="21"/>
          <w:u w:val="single"/>
        </w:rPr>
        <w:t xml:space="preserve">　　　</w:t>
      </w:r>
      <w:r w:rsidR="00C74EC9" w:rsidRPr="002B5ED6">
        <w:rPr>
          <w:rFonts w:hint="eastAsia"/>
          <w:spacing w:val="-4"/>
          <w:szCs w:val="21"/>
        </w:rPr>
        <w:t>日</w:t>
      </w:r>
    </w:p>
    <w:p w14:paraId="308BB286" w14:textId="77777777" w:rsidR="00C74EC9" w:rsidRPr="002B5ED6" w:rsidRDefault="00C74EC9" w:rsidP="000D4CED">
      <w:pPr>
        <w:autoSpaceDE w:val="0"/>
        <w:autoSpaceDN w:val="0"/>
        <w:spacing w:line="200" w:lineRule="exact"/>
        <w:ind w:leftChars="100" w:left="210"/>
        <w:rPr>
          <w:rFonts w:hint="eastAsia"/>
        </w:rPr>
      </w:pPr>
      <w:r w:rsidRPr="002B5ED6">
        <w:rPr>
          <w:rFonts w:hint="eastAsia"/>
        </w:rPr>
        <w:t>横浜国立大学長</w:t>
      </w:r>
      <w:r w:rsidR="00B26931" w:rsidRPr="002B5ED6">
        <w:rPr>
          <w:rFonts w:hint="eastAsia"/>
        </w:rPr>
        <w:t xml:space="preserve">　</w:t>
      </w:r>
      <w:r w:rsidRPr="002B5ED6">
        <w:rPr>
          <w:rFonts w:hint="eastAsia"/>
        </w:rPr>
        <w:t>殿</w:t>
      </w:r>
    </w:p>
    <w:p w14:paraId="7A4C9093" w14:textId="77777777" w:rsidR="00C74EC9" w:rsidRPr="002B5ED6" w:rsidRDefault="00C74EC9" w:rsidP="005C5ADE">
      <w:pPr>
        <w:autoSpaceDE w:val="0"/>
        <w:autoSpaceDN w:val="0"/>
        <w:spacing w:line="240" w:lineRule="exact"/>
        <w:ind w:leftChars="2400" w:left="5040"/>
        <w:rPr>
          <w:rFonts w:hint="eastAsia"/>
        </w:rPr>
      </w:pPr>
      <w:r w:rsidRPr="002B5ED6">
        <w:rPr>
          <w:rFonts w:hint="eastAsia"/>
        </w:rPr>
        <w:t>所属・職</w:t>
      </w:r>
      <w:r w:rsidR="00E92260" w:rsidRPr="002B5ED6">
        <w:rPr>
          <w:rFonts w:hint="eastAsia"/>
        </w:rPr>
        <w:t xml:space="preserve">　</w:t>
      </w:r>
      <w:r w:rsidR="00E92260" w:rsidRPr="002B5ED6">
        <w:rPr>
          <w:rFonts w:hint="eastAsia"/>
          <w:u w:val="single"/>
        </w:rPr>
        <w:t xml:space="preserve">　　　　　　　　　　　　　　　</w:t>
      </w:r>
      <w:r w:rsidR="00E92260" w:rsidRPr="002B5ED6">
        <w:rPr>
          <w:rFonts w:hint="eastAsia"/>
        </w:rPr>
        <w:t xml:space="preserve">　</w:t>
      </w:r>
    </w:p>
    <w:p w14:paraId="665345B2" w14:textId="0DB02A26" w:rsidR="00C74EC9" w:rsidRPr="002B5ED6" w:rsidRDefault="00C74EC9" w:rsidP="00552E01">
      <w:pPr>
        <w:autoSpaceDE w:val="0"/>
        <w:autoSpaceDN w:val="0"/>
        <w:spacing w:beforeLines="70" w:before="234" w:line="240" w:lineRule="exact"/>
        <w:ind w:leftChars="2400" w:left="5040"/>
        <w:rPr>
          <w:rFonts w:hint="eastAsia"/>
        </w:rPr>
      </w:pPr>
      <w:r w:rsidRPr="002B5ED6">
        <w:rPr>
          <w:rFonts w:hint="eastAsia"/>
          <w:spacing w:val="210"/>
          <w:kern w:val="0"/>
          <w:fitText w:val="840" w:id="-329058560"/>
        </w:rPr>
        <w:t>氏</w:t>
      </w:r>
      <w:r w:rsidRPr="002B5ED6">
        <w:rPr>
          <w:rFonts w:hint="eastAsia"/>
          <w:kern w:val="0"/>
          <w:fitText w:val="840" w:id="-329058560"/>
        </w:rPr>
        <w:t>名</w:t>
      </w:r>
      <w:r w:rsidR="005D46A4" w:rsidRPr="002B5ED6">
        <w:rPr>
          <w:rFonts w:hint="eastAsia"/>
          <w:kern w:val="0"/>
        </w:rPr>
        <w:t xml:space="preserve">　</w:t>
      </w:r>
      <w:r w:rsidR="005D46A4" w:rsidRPr="002B5ED6">
        <w:rPr>
          <w:rFonts w:hint="eastAsia"/>
          <w:kern w:val="0"/>
          <w:u w:val="single"/>
        </w:rPr>
        <w:t xml:space="preserve">　　　　　　　　　　　　　　　</w:t>
      </w:r>
    </w:p>
    <w:p w14:paraId="23A5A5E4" w14:textId="77777777" w:rsidR="00C74EC9" w:rsidRPr="002B5ED6" w:rsidRDefault="00BD31C0" w:rsidP="000A3A85">
      <w:pPr>
        <w:wordWrap w:val="0"/>
        <w:overflowPunct w:val="0"/>
        <w:autoSpaceDE w:val="0"/>
        <w:autoSpaceDN w:val="0"/>
        <w:spacing w:beforeLines="10" w:before="33" w:afterLines="40" w:after="134" w:line="240" w:lineRule="exact"/>
        <w:ind w:firstLineChars="100" w:firstLine="206"/>
        <w:rPr>
          <w:rFonts w:hint="eastAsia"/>
          <w:spacing w:val="-2"/>
          <w:szCs w:val="21"/>
        </w:rPr>
      </w:pPr>
      <w:r w:rsidRPr="002B5ED6">
        <w:rPr>
          <w:rFonts w:hint="eastAsia"/>
          <w:spacing w:val="-2"/>
          <w:szCs w:val="21"/>
        </w:rPr>
        <w:t>国立大学法人横浜国立大学教職員兼業規則第</w:t>
      </w:r>
      <w:r w:rsidRPr="002B5ED6">
        <w:rPr>
          <w:spacing w:val="-2"/>
          <w:szCs w:val="21"/>
        </w:rPr>
        <w:t>25</w:t>
      </w:r>
      <w:r w:rsidRPr="002B5ED6">
        <w:rPr>
          <w:rFonts w:hint="eastAsia"/>
          <w:spacing w:val="-2"/>
          <w:szCs w:val="21"/>
        </w:rPr>
        <w:t>条により承認された監査役</w:t>
      </w:r>
      <w:r w:rsidR="002C3761" w:rsidRPr="002B5ED6">
        <w:rPr>
          <w:rFonts w:hint="eastAsia"/>
          <w:spacing w:val="-2"/>
          <w:szCs w:val="21"/>
        </w:rPr>
        <w:t>等</w:t>
      </w:r>
      <w:r w:rsidRPr="002B5ED6">
        <w:rPr>
          <w:rFonts w:hint="eastAsia"/>
          <w:spacing w:val="-2"/>
          <w:szCs w:val="21"/>
        </w:rPr>
        <w:t>兼業の状況</w:t>
      </w:r>
      <w:r w:rsidRPr="002B5ED6">
        <w:rPr>
          <w:spacing w:val="-2"/>
          <w:szCs w:val="21"/>
        </w:rPr>
        <w:t>(</w:t>
      </w:r>
      <w:r w:rsidR="002B5ED6" w:rsidRPr="002B5ED6">
        <w:rPr>
          <w:rFonts w:hint="eastAsia"/>
          <w:spacing w:val="-2"/>
          <w:szCs w:val="21"/>
        </w:rPr>
        <w:t>令和</w:t>
      </w:r>
      <w:r w:rsidRPr="002B5ED6">
        <w:rPr>
          <w:rFonts w:hint="eastAsia"/>
          <w:spacing w:val="-2"/>
          <w:szCs w:val="21"/>
        </w:rPr>
        <w:t xml:space="preserve">　　年　　</w:t>
      </w:r>
      <w:r w:rsidR="000A3A85" w:rsidRPr="002B5ED6">
        <w:rPr>
          <w:rFonts w:hint="eastAsia"/>
          <w:spacing w:val="-2"/>
          <w:szCs w:val="21"/>
        </w:rPr>
        <w:t xml:space="preserve">　</w:t>
      </w:r>
      <w:r w:rsidRPr="002B5ED6">
        <w:rPr>
          <w:rFonts w:hint="eastAsia"/>
          <w:spacing w:val="-2"/>
          <w:szCs w:val="21"/>
        </w:rPr>
        <w:t>月　　日から</w:t>
      </w:r>
      <w:r w:rsidR="002B5ED6" w:rsidRPr="002B5ED6">
        <w:rPr>
          <w:rFonts w:hint="eastAsia"/>
          <w:spacing w:val="-2"/>
          <w:szCs w:val="21"/>
        </w:rPr>
        <w:t>令和</w:t>
      </w:r>
      <w:r w:rsidRPr="002B5ED6">
        <w:rPr>
          <w:rFonts w:hint="eastAsia"/>
          <w:spacing w:val="-2"/>
          <w:szCs w:val="21"/>
        </w:rPr>
        <w:t xml:space="preserve">　　年　　月　　日まで</w:t>
      </w:r>
      <w:r w:rsidRPr="002B5ED6">
        <w:rPr>
          <w:spacing w:val="-2"/>
          <w:szCs w:val="21"/>
        </w:rPr>
        <w:t>)</w:t>
      </w:r>
      <w:r w:rsidRPr="002B5ED6">
        <w:rPr>
          <w:rFonts w:hint="eastAsia"/>
          <w:spacing w:val="-2"/>
          <w:szCs w:val="21"/>
        </w:rPr>
        <w:t>について，下記のとおり報告します。</w:t>
      </w:r>
    </w:p>
    <w:tbl>
      <w:tblPr>
        <w:tblW w:w="9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"/>
        <w:gridCol w:w="406"/>
        <w:gridCol w:w="1232"/>
        <w:gridCol w:w="1204"/>
        <w:gridCol w:w="1526"/>
        <w:gridCol w:w="98"/>
        <w:gridCol w:w="1833"/>
        <w:gridCol w:w="2759"/>
      </w:tblGrid>
      <w:tr w:rsidR="00490C42" w:rsidRPr="002B5ED6" w14:paraId="4B55200D" w14:textId="77777777" w:rsidTr="00EE2987">
        <w:trPr>
          <w:trHeight w:val="460"/>
        </w:trPr>
        <w:tc>
          <w:tcPr>
            <w:tcW w:w="204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D9E8B5" w14:textId="77777777" w:rsidR="00490C42" w:rsidRPr="002B5ED6" w:rsidRDefault="001259D2" w:rsidP="00EE2987">
            <w:pPr>
              <w:autoSpaceDE w:val="0"/>
              <w:autoSpaceDN w:val="0"/>
              <w:spacing w:line="240" w:lineRule="exact"/>
              <w:ind w:leftChars="50" w:left="105" w:rightChars="50" w:right="105"/>
              <w:rPr>
                <w:rFonts w:hint="eastAsia"/>
                <w:spacing w:val="-4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株式会社等の名称</w:t>
            </w:r>
          </w:p>
        </w:tc>
        <w:tc>
          <w:tcPr>
            <w:tcW w:w="742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1292A" w14:textId="77777777" w:rsidR="00490C42" w:rsidRPr="002B5ED6" w:rsidRDefault="00490C4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490C42" w:rsidRPr="002B5ED6" w14:paraId="15881B3A" w14:textId="77777777" w:rsidTr="00EE2987">
        <w:trPr>
          <w:trHeight w:val="739"/>
        </w:trPr>
        <w:tc>
          <w:tcPr>
            <w:tcW w:w="204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BBB6CDD" w14:textId="77777777" w:rsidR="00490C42" w:rsidRPr="002B5ED6" w:rsidRDefault="001259D2" w:rsidP="00EE2987">
            <w:pPr>
              <w:autoSpaceDE w:val="0"/>
              <w:autoSpaceDN w:val="0"/>
              <w:spacing w:beforeLines="35" w:before="117" w:line="240" w:lineRule="exact"/>
              <w:ind w:leftChars="50" w:left="105" w:rightChars="50" w:right="105"/>
              <w:rPr>
                <w:rFonts w:hint="eastAsia"/>
                <w:spacing w:val="-4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株式会社等の親会社</w:t>
            </w:r>
          </w:p>
        </w:tc>
        <w:tc>
          <w:tcPr>
            <w:tcW w:w="742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4C2179" w14:textId="77777777" w:rsidR="003709E5" w:rsidRPr="002B5ED6" w:rsidRDefault="003709E5" w:rsidP="00EE2987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親会社の有・無</w:t>
            </w:r>
          </w:p>
          <w:p w14:paraId="03ACC181" w14:textId="77777777" w:rsidR="00490C42" w:rsidRPr="002B5ED6" w:rsidRDefault="003709E5" w:rsidP="00EE2987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名称：</w:t>
            </w:r>
          </w:p>
        </w:tc>
      </w:tr>
      <w:tr w:rsidR="00490C42" w:rsidRPr="002B5ED6" w14:paraId="34C8AA30" w14:textId="77777777" w:rsidTr="00EE2987">
        <w:trPr>
          <w:trHeight w:val="278"/>
        </w:trPr>
        <w:tc>
          <w:tcPr>
            <w:tcW w:w="41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1894C1C" w14:textId="77777777" w:rsidR="00490C42" w:rsidRPr="002B5ED6" w:rsidRDefault="00D90C66" w:rsidP="00EE2987">
            <w:pPr>
              <w:autoSpaceDE w:val="0"/>
              <w:autoSpaceDN w:val="0"/>
              <w:spacing w:line="240" w:lineRule="exact"/>
              <w:ind w:leftChars="30" w:left="63"/>
              <w:jc w:val="distribute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-2"/>
                <w:szCs w:val="21"/>
              </w:rPr>
              <w:t>監査役</w:t>
            </w:r>
            <w:r w:rsidR="002C3761" w:rsidRPr="002B5ED6">
              <w:rPr>
                <w:rFonts w:hint="eastAsia"/>
                <w:spacing w:val="-2"/>
                <w:szCs w:val="21"/>
              </w:rPr>
              <w:t>等</w:t>
            </w:r>
            <w:r w:rsidR="00E91264" w:rsidRPr="002B5ED6">
              <w:rPr>
                <w:rFonts w:hint="eastAsia"/>
                <w:spacing w:val="-2"/>
                <w:szCs w:val="21"/>
              </w:rPr>
              <w:t>の職務への従事の状況</w:t>
            </w:r>
          </w:p>
        </w:tc>
        <w:tc>
          <w:tcPr>
            <w:tcW w:w="4368" w:type="dxa"/>
            <w:gridSpan w:val="4"/>
            <w:tcBorders>
              <w:top w:val="single" w:sz="12" w:space="0" w:color="auto"/>
            </w:tcBorders>
            <w:vAlign w:val="bottom"/>
          </w:tcPr>
          <w:p w14:paraId="2B399F22" w14:textId="77777777" w:rsidR="00490C42" w:rsidRPr="002B5ED6" w:rsidRDefault="004824EF" w:rsidP="00EE2987">
            <w:pPr>
              <w:autoSpaceDE w:val="0"/>
              <w:autoSpaceDN w:val="0"/>
              <w:spacing w:line="240" w:lineRule="exact"/>
              <w:ind w:leftChars="720" w:left="1512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305"/>
                <w:kern w:val="0"/>
                <w:szCs w:val="21"/>
                <w:fitText w:val="1029" w:id="-329021182"/>
              </w:rPr>
              <w:t>日</w:t>
            </w:r>
            <w:r w:rsidRPr="002B5ED6">
              <w:rPr>
                <w:rFonts w:hint="eastAsia"/>
                <w:kern w:val="0"/>
                <w:szCs w:val="21"/>
                <w:fitText w:val="1029" w:id="-329021182"/>
              </w:rPr>
              <w:t>時</w:t>
            </w:r>
          </w:p>
        </w:tc>
        <w:tc>
          <w:tcPr>
            <w:tcW w:w="4690" w:type="dxa"/>
            <w:gridSpan w:val="3"/>
            <w:tcBorders>
              <w:top w:val="single" w:sz="12" w:space="0" w:color="auto"/>
            </w:tcBorders>
            <w:vAlign w:val="bottom"/>
          </w:tcPr>
          <w:p w14:paraId="5C9AAC16" w14:textId="77777777" w:rsidR="00490C42" w:rsidRPr="002B5ED6" w:rsidRDefault="00BB177E" w:rsidP="00EE2987">
            <w:pPr>
              <w:autoSpaceDE w:val="0"/>
              <w:autoSpaceDN w:val="0"/>
              <w:spacing w:line="240" w:lineRule="exact"/>
              <w:ind w:leftChars="630" w:left="1323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200"/>
                <w:kern w:val="0"/>
                <w:szCs w:val="21"/>
                <w:fitText w:val="2037" w:id="-329020925"/>
              </w:rPr>
              <w:t>業務内</w:t>
            </w:r>
            <w:r w:rsidRPr="002B5ED6">
              <w:rPr>
                <w:rFonts w:hint="eastAsia"/>
                <w:spacing w:val="-1"/>
                <w:kern w:val="0"/>
                <w:szCs w:val="21"/>
                <w:fitText w:val="2037" w:id="-329020925"/>
              </w:rPr>
              <w:t>容</w:t>
            </w:r>
          </w:p>
        </w:tc>
      </w:tr>
      <w:tr w:rsidR="00490C42" w:rsidRPr="002B5ED6" w14:paraId="33111656" w14:textId="77777777" w:rsidTr="00EE2987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35BBAC" w14:textId="77777777" w:rsidR="00490C42" w:rsidRPr="002B5ED6" w:rsidRDefault="00490C4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556D6CDB" w14:textId="77777777" w:rsidR="00490C42" w:rsidRPr="002B5ED6" w:rsidRDefault="002B5ED6" w:rsidP="00EE2987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822E3F" w:rsidRPr="002B5ED6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61F5F050" w14:textId="77777777" w:rsidR="00490C42" w:rsidRPr="002B5ED6" w:rsidRDefault="00490C4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2B5ED6" w14:paraId="78CF304C" w14:textId="77777777" w:rsidTr="00EE2987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92C2F3" w14:textId="77777777" w:rsidR="009C7CD2" w:rsidRPr="002B5ED6" w:rsidRDefault="009C7CD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664DB8B8" w14:textId="77777777" w:rsidR="009C7CD2" w:rsidRPr="002B5ED6" w:rsidRDefault="002B5ED6" w:rsidP="00EE2987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9C7CD2" w:rsidRPr="002B5ED6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4EB45FE2" w14:textId="77777777" w:rsidR="009C7CD2" w:rsidRPr="002B5ED6" w:rsidRDefault="009C7CD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2B5ED6" w14:paraId="63A2EE0D" w14:textId="77777777" w:rsidTr="00EE2987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7CD396" w14:textId="77777777" w:rsidR="009C7CD2" w:rsidRPr="002B5ED6" w:rsidRDefault="009C7CD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32CE04A0" w14:textId="77777777" w:rsidR="009C7CD2" w:rsidRPr="002B5ED6" w:rsidRDefault="002B5ED6" w:rsidP="00EE2987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9C7CD2" w:rsidRPr="002B5ED6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24942D84" w14:textId="77777777" w:rsidR="009C7CD2" w:rsidRPr="002B5ED6" w:rsidRDefault="009C7CD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2B5ED6" w14:paraId="6B5E9691" w14:textId="77777777" w:rsidTr="00EE2987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936566" w14:textId="77777777" w:rsidR="009C7CD2" w:rsidRPr="002B5ED6" w:rsidRDefault="009C7CD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3DA603D9" w14:textId="77777777" w:rsidR="009C7CD2" w:rsidRPr="002B5ED6" w:rsidRDefault="002B5ED6" w:rsidP="00EE2987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9C7CD2" w:rsidRPr="002B5ED6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24EE772C" w14:textId="77777777" w:rsidR="009C7CD2" w:rsidRPr="002B5ED6" w:rsidRDefault="009C7CD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2B5ED6" w14:paraId="69B4D942" w14:textId="77777777" w:rsidTr="00EE2987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C332BC" w14:textId="77777777" w:rsidR="009C7CD2" w:rsidRPr="002B5ED6" w:rsidRDefault="009C7CD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297E2C17" w14:textId="77777777" w:rsidR="009C7CD2" w:rsidRPr="002B5ED6" w:rsidRDefault="002B5ED6" w:rsidP="00EE2987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9C7CD2" w:rsidRPr="002B5ED6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686E475E" w14:textId="77777777" w:rsidR="009C7CD2" w:rsidRPr="002B5ED6" w:rsidRDefault="009C7CD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2B5ED6" w14:paraId="3010A353" w14:textId="77777777" w:rsidTr="00EE2987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FF9955" w14:textId="77777777" w:rsidR="009C7CD2" w:rsidRPr="002B5ED6" w:rsidRDefault="009C7CD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3DAA4259" w14:textId="77777777" w:rsidR="009C7CD2" w:rsidRPr="002B5ED6" w:rsidRDefault="002B5ED6" w:rsidP="00EE2987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9C7CD2" w:rsidRPr="002B5ED6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47C01C76" w14:textId="77777777" w:rsidR="009C7CD2" w:rsidRPr="002B5ED6" w:rsidRDefault="009C7CD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2B5ED6" w14:paraId="7E097BDB" w14:textId="77777777" w:rsidTr="00EE2987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56736F" w14:textId="77777777" w:rsidR="009C7CD2" w:rsidRPr="002B5ED6" w:rsidRDefault="009C7CD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5497195A" w14:textId="77777777" w:rsidR="009C7CD2" w:rsidRPr="002B5ED6" w:rsidRDefault="002B5ED6" w:rsidP="00EE2987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9C7CD2" w:rsidRPr="002B5ED6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43B47C18" w14:textId="77777777" w:rsidR="009C7CD2" w:rsidRPr="002B5ED6" w:rsidRDefault="009C7CD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2B5ED6" w14:paraId="474EB4F1" w14:textId="77777777" w:rsidTr="00EE2987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E18A47" w14:textId="77777777" w:rsidR="009C7CD2" w:rsidRPr="002B5ED6" w:rsidRDefault="009C7CD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03829A3E" w14:textId="77777777" w:rsidR="009C7CD2" w:rsidRPr="002B5ED6" w:rsidRDefault="002B5ED6" w:rsidP="00EE2987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9C7CD2" w:rsidRPr="002B5ED6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4463E4D6" w14:textId="77777777" w:rsidR="009C7CD2" w:rsidRPr="002B5ED6" w:rsidRDefault="009C7CD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2B5ED6" w14:paraId="0E9C33F3" w14:textId="77777777" w:rsidTr="00EE2987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805B2B" w14:textId="77777777" w:rsidR="009C7CD2" w:rsidRPr="002B5ED6" w:rsidRDefault="009C7CD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24363D64" w14:textId="77777777" w:rsidR="009C7CD2" w:rsidRPr="002B5ED6" w:rsidRDefault="002B5ED6" w:rsidP="00EE2987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9C7CD2" w:rsidRPr="002B5ED6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4FDDE4B8" w14:textId="77777777" w:rsidR="009C7CD2" w:rsidRPr="002B5ED6" w:rsidRDefault="009C7CD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2B5ED6" w14:paraId="5A7C81D7" w14:textId="77777777" w:rsidTr="00EE2987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81A13C" w14:textId="77777777" w:rsidR="009C7CD2" w:rsidRPr="002B5ED6" w:rsidRDefault="009C7CD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vAlign w:val="center"/>
          </w:tcPr>
          <w:p w14:paraId="1D1337DE" w14:textId="77777777" w:rsidR="009C7CD2" w:rsidRPr="002B5ED6" w:rsidRDefault="002B5ED6" w:rsidP="00EE2987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9C7CD2" w:rsidRPr="002B5ED6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vAlign w:val="center"/>
          </w:tcPr>
          <w:p w14:paraId="0552F48D" w14:textId="77777777" w:rsidR="009C7CD2" w:rsidRPr="002B5ED6" w:rsidRDefault="009C7CD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2B5ED6" w14:paraId="750C60B8" w14:textId="77777777" w:rsidTr="00EE2987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8DECEB" w14:textId="77777777" w:rsidR="009C7CD2" w:rsidRPr="002B5ED6" w:rsidRDefault="009C7CD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tcBorders>
              <w:bottom w:val="single" w:sz="4" w:space="0" w:color="auto"/>
            </w:tcBorders>
            <w:vAlign w:val="center"/>
          </w:tcPr>
          <w:p w14:paraId="60C6EF13" w14:textId="77777777" w:rsidR="009C7CD2" w:rsidRPr="002B5ED6" w:rsidRDefault="002B5ED6" w:rsidP="00EE2987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9C7CD2" w:rsidRPr="002B5ED6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tcBorders>
              <w:bottom w:val="single" w:sz="4" w:space="0" w:color="auto"/>
            </w:tcBorders>
            <w:vAlign w:val="center"/>
          </w:tcPr>
          <w:p w14:paraId="4ACEA7E9" w14:textId="77777777" w:rsidR="009C7CD2" w:rsidRPr="002B5ED6" w:rsidRDefault="009C7CD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9C7CD2" w:rsidRPr="002B5ED6" w14:paraId="5259C500" w14:textId="77777777" w:rsidTr="00EE2987">
        <w:trPr>
          <w:trHeight w:hRule="exact" w:val="250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E77331" w14:textId="77777777" w:rsidR="009C7CD2" w:rsidRPr="002B5ED6" w:rsidRDefault="009C7CD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436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3B24D9" w14:textId="77777777" w:rsidR="009C7CD2" w:rsidRPr="002B5ED6" w:rsidRDefault="002B5ED6" w:rsidP="00EE2987">
            <w:pPr>
              <w:autoSpaceDE w:val="0"/>
              <w:autoSpaceDN w:val="0"/>
              <w:spacing w:line="22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9C7CD2" w:rsidRPr="002B5ED6">
              <w:rPr>
                <w:rFonts w:hint="eastAsia"/>
                <w:spacing w:val="-4"/>
                <w:szCs w:val="21"/>
              </w:rPr>
              <w:t xml:space="preserve">　　年　　月　　日　　　時　～　　時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017107" w14:textId="77777777" w:rsidR="009C7CD2" w:rsidRPr="002B5ED6" w:rsidRDefault="009C7CD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520B17" w:rsidRPr="002B5ED6" w14:paraId="01B206A1" w14:textId="77777777" w:rsidTr="00EE2987">
        <w:trPr>
          <w:trHeight w:val="250"/>
        </w:trPr>
        <w:tc>
          <w:tcPr>
            <w:tcW w:w="817" w:type="dxa"/>
            <w:gridSpan w:val="2"/>
            <w:vMerge w:val="restart"/>
            <w:textDirection w:val="tbRlV"/>
          </w:tcPr>
          <w:p w14:paraId="58E77854" w14:textId="77777777" w:rsidR="00A45F6A" w:rsidRPr="002B5ED6" w:rsidRDefault="00AD6400" w:rsidP="00EE2987">
            <w:pPr>
              <w:autoSpaceDE w:val="0"/>
              <w:autoSpaceDN w:val="0"/>
              <w:spacing w:beforeLines="20" w:before="67"/>
              <w:ind w:leftChars="20" w:left="42" w:rightChars="260" w:right="546"/>
              <w:jc w:val="distribute"/>
              <w:rPr>
                <w:rFonts w:hint="eastAsia"/>
                <w:szCs w:val="21"/>
              </w:rPr>
            </w:pPr>
            <w:r w:rsidRPr="002B5ED6">
              <w:rPr>
                <w:rFonts w:hint="eastAsia"/>
                <w:szCs w:val="21"/>
              </w:rPr>
              <w:t>金銭・物品その他</w:t>
            </w:r>
            <w:r w:rsidR="00AE0933" w:rsidRPr="002B5ED6">
              <w:rPr>
                <w:rFonts w:hint="eastAsia"/>
                <w:szCs w:val="21"/>
              </w:rPr>
              <w:t>の</w:t>
            </w:r>
            <w:r w:rsidRPr="002B5ED6">
              <w:rPr>
                <w:rFonts w:hint="eastAsia"/>
                <w:szCs w:val="21"/>
              </w:rPr>
              <w:t>財産上の利</w:t>
            </w:r>
            <w:r w:rsidR="00292351" w:rsidRPr="002B5ED6">
              <w:rPr>
                <w:rFonts w:hint="eastAsia"/>
                <w:szCs w:val="21"/>
              </w:rPr>
              <w:t>益</w:t>
            </w:r>
          </w:p>
          <w:p w14:paraId="4300025C" w14:textId="77777777" w:rsidR="00490C42" w:rsidRPr="002B5ED6" w:rsidRDefault="00C44E88" w:rsidP="00EE2987">
            <w:pPr>
              <w:autoSpaceDE w:val="0"/>
              <w:autoSpaceDN w:val="0"/>
              <w:spacing w:beforeLines="35" w:before="117"/>
              <w:ind w:leftChars="20" w:left="42" w:rightChars="260" w:right="546"/>
              <w:jc w:val="distribute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-2"/>
                <w:szCs w:val="21"/>
              </w:rPr>
              <w:t>株式会社等</w:t>
            </w:r>
            <w:r w:rsidR="00A45F6A" w:rsidRPr="002B5ED6">
              <w:rPr>
                <w:rFonts w:hint="eastAsia"/>
                <w:spacing w:val="-2"/>
                <w:szCs w:val="21"/>
              </w:rPr>
              <w:t>から受領した報酬</w:t>
            </w:r>
            <w:r w:rsidR="003611D2" w:rsidRPr="002B5ED6">
              <w:rPr>
                <w:rFonts w:hint="eastAsia"/>
                <w:spacing w:val="-2"/>
                <w:szCs w:val="21"/>
              </w:rPr>
              <w:t>及び</w:t>
            </w:r>
          </w:p>
        </w:tc>
        <w:tc>
          <w:tcPr>
            <w:tcW w:w="2436" w:type="dxa"/>
            <w:gridSpan w:val="2"/>
            <w:vAlign w:val="bottom"/>
          </w:tcPr>
          <w:p w14:paraId="72676713" w14:textId="77777777" w:rsidR="00490C42" w:rsidRPr="002B5ED6" w:rsidRDefault="00543416" w:rsidP="00EE2987">
            <w:pPr>
              <w:autoSpaceDE w:val="0"/>
              <w:autoSpaceDN w:val="0"/>
              <w:spacing w:line="240" w:lineRule="exact"/>
              <w:ind w:leftChars="100" w:left="210"/>
              <w:jc w:val="center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100"/>
                <w:kern w:val="0"/>
                <w:szCs w:val="21"/>
                <w:fitText w:val="1848" w:id="-329020157"/>
              </w:rPr>
              <w:t>受領年月</w:t>
            </w:r>
            <w:r w:rsidRPr="002B5ED6">
              <w:rPr>
                <w:rFonts w:hint="eastAsia"/>
                <w:spacing w:val="-1"/>
                <w:kern w:val="0"/>
                <w:szCs w:val="21"/>
                <w:fitText w:val="1848" w:id="-329020157"/>
              </w:rPr>
              <w:t>日</w:t>
            </w:r>
          </w:p>
        </w:tc>
        <w:tc>
          <w:tcPr>
            <w:tcW w:w="1624" w:type="dxa"/>
            <w:gridSpan w:val="2"/>
            <w:vAlign w:val="bottom"/>
          </w:tcPr>
          <w:p w14:paraId="03EA3413" w14:textId="77777777" w:rsidR="00490C42" w:rsidRPr="002B5ED6" w:rsidRDefault="00520B17" w:rsidP="00EE2987">
            <w:pPr>
              <w:autoSpaceDE w:val="0"/>
              <w:autoSpaceDN w:val="0"/>
              <w:spacing w:line="240" w:lineRule="exact"/>
              <w:ind w:leftChars="150" w:left="315" w:rightChars="150" w:right="315"/>
              <w:jc w:val="distribute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-2"/>
                <w:szCs w:val="21"/>
              </w:rPr>
              <w:t>種類</w:t>
            </w:r>
          </w:p>
        </w:tc>
        <w:tc>
          <w:tcPr>
            <w:tcW w:w="1833" w:type="dxa"/>
            <w:vAlign w:val="bottom"/>
          </w:tcPr>
          <w:p w14:paraId="4ADC6D3B" w14:textId="77777777" w:rsidR="00490C42" w:rsidRPr="002B5ED6" w:rsidRDefault="00520B17" w:rsidP="00EE2987">
            <w:pPr>
              <w:autoSpaceDE w:val="0"/>
              <w:autoSpaceDN w:val="0"/>
              <w:spacing w:line="240" w:lineRule="exact"/>
              <w:ind w:leftChars="200" w:left="420" w:rightChars="200" w:right="420"/>
              <w:jc w:val="distribute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-2"/>
                <w:szCs w:val="21"/>
              </w:rPr>
              <w:t>価額</w:t>
            </w:r>
          </w:p>
        </w:tc>
        <w:tc>
          <w:tcPr>
            <w:tcW w:w="2759" w:type="dxa"/>
            <w:vAlign w:val="bottom"/>
          </w:tcPr>
          <w:p w14:paraId="05575059" w14:textId="77777777" w:rsidR="00490C42" w:rsidRPr="002B5ED6" w:rsidRDefault="00520B17" w:rsidP="00EE2987">
            <w:pPr>
              <w:autoSpaceDE w:val="0"/>
              <w:autoSpaceDN w:val="0"/>
              <w:spacing w:line="240" w:lineRule="exact"/>
              <w:ind w:leftChars="200" w:left="420" w:rightChars="250" w:right="525"/>
              <w:jc w:val="distribute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-2"/>
                <w:szCs w:val="21"/>
              </w:rPr>
              <w:t>受領の理由</w:t>
            </w:r>
          </w:p>
        </w:tc>
      </w:tr>
      <w:tr w:rsidR="00C41903" w:rsidRPr="002B5ED6" w14:paraId="477EC42B" w14:textId="77777777" w:rsidTr="00EE2987">
        <w:trPr>
          <w:trHeight w:val="250"/>
        </w:trPr>
        <w:tc>
          <w:tcPr>
            <w:tcW w:w="817" w:type="dxa"/>
            <w:gridSpan w:val="2"/>
            <w:vMerge/>
            <w:vAlign w:val="center"/>
          </w:tcPr>
          <w:p w14:paraId="25B50CFB" w14:textId="77777777" w:rsidR="00490C42" w:rsidRPr="002B5ED6" w:rsidRDefault="00490C4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2DBFBF65" w14:textId="77777777" w:rsidR="00490C42" w:rsidRPr="002B5ED6" w:rsidRDefault="002B5ED6" w:rsidP="00EE2987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0D7DFB" w:rsidRPr="002B5ED6">
              <w:rPr>
                <w:rFonts w:hint="eastAsia"/>
                <w:spacing w:val="-4"/>
                <w:szCs w:val="21"/>
              </w:rPr>
              <w:t xml:space="preserve">　</w:t>
            </w:r>
            <w:r w:rsidR="00387AC9" w:rsidRPr="002B5ED6">
              <w:rPr>
                <w:rFonts w:hint="eastAsia"/>
                <w:spacing w:val="-4"/>
                <w:szCs w:val="21"/>
              </w:rPr>
              <w:t xml:space="preserve">　</w:t>
            </w:r>
            <w:r w:rsidR="000D7DFB" w:rsidRPr="002B5ED6">
              <w:rPr>
                <w:rFonts w:hint="eastAsia"/>
                <w:spacing w:val="-4"/>
                <w:szCs w:val="21"/>
              </w:rPr>
              <w:t xml:space="preserve">年　</w:t>
            </w:r>
            <w:r w:rsidR="00AA16B2" w:rsidRPr="002B5ED6">
              <w:rPr>
                <w:rFonts w:hint="eastAsia"/>
                <w:spacing w:val="-4"/>
                <w:szCs w:val="21"/>
              </w:rPr>
              <w:t xml:space="preserve">　</w:t>
            </w:r>
            <w:r w:rsidR="000D7DFB" w:rsidRPr="002B5ED6">
              <w:rPr>
                <w:rFonts w:hint="eastAsia"/>
                <w:spacing w:val="-4"/>
                <w:szCs w:val="21"/>
              </w:rPr>
              <w:t xml:space="preserve">月　</w:t>
            </w:r>
            <w:r w:rsidR="00AA16B2" w:rsidRPr="002B5ED6">
              <w:rPr>
                <w:rFonts w:hint="eastAsia"/>
                <w:spacing w:val="-4"/>
                <w:szCs w:val="21"/>
              </w:rPr>
              <w:t xml:space="preserve">　</w:t>
            </w:r>
            <w:r w:rsidR="000D7DFB" w:rsidRPr="002B5ED6">
              <w:rPr>
                <w:rFonts w:hint="eastAsia"/>
                <w:spacing w:val="-4"/>
                <w:szCs w:val="21"/>
              </w:rPr>
              <w:t>日</w:t>
            </w:r>
          </w:p>
        </w:tc>
        <w:tc>
          <w:tcPr>
            <w:tcW w:w="1624" w:type="dxa"/>
            <w:gridSpan w:val="2"/>
            <w:vAlign w:val="center"/>
          </w:tcPr>
          <w:p w14:paraId="301E57BD" w14:textId="77777777" w:rsidR="00490C42" w:rsidRPr="002B5ED6" w:rsidRDefault="00490C4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1718C388" w14:textId="77777777" w:rsidR="00490C42" w:rsidRPr="002B5ED6" w:rsidRDefault="00490C4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2C11F207" w14:textId="77777777" w:rsidR="00490C42" w:rsidRPr="002B5ED6" w:rsidRDefault="00490C42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2B5ED6" w14:paraId="2D38A8A4" w14:textId="77777777" w:rsidTr="00EE2987">
        <w:trPr>
          <w:trHeight w:val="250"/>
        </w:trPr>
        <w:tc>
          <w:tcPr>
            <w:tcW w:w="817" w:type="dxa"/>
            <w:gridSpan w:val="2"/>
            <w:vMerge/>
            <w:vAlign w:val="center"/>
          </w:tcPr>
          <w:p w14:paraId="6538865A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448717A4" w14:textId="77777777" w:rsidR="00A30F59" w:rsidRPr="002B5ED6" w:rsidRDefault="002B5ED6" w:rsidP="00EE2987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A30F59" w:rsidRPr="002B5ED6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0DA2CC77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398ABB8F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1A4A3DFC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2B5ED6" w14:paraId="4DCFDA98" w14:textId="77777777" w:rsidTr="00EE2987">
        <w:trPr>
          <w:trHeight w:val="227"/>
        </w:trPr>
        <w:tc>
          <w:tcPr>
            <w:tcW w:w="817" w:type="dxa"/>
            <w:gridSpan w:val="2"/>
            <w:vMerge/>
            <w:vAlign w:val="center"/>
          </w:tcPr>
          <w:p w14:paraId="71AA68FA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318A3103" w14:textId="77777777" w:rsidR="00A30F59" w:rsidRPr="002B5ED6" w:rsidRDefault="002B5ED6" w:rsidP="00EE2987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A30F59" w:rsidRPr="002B5ED6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1D87130A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61F21D07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205090CD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2B5ED6" w14:paraId="697E3C0A" w14:textId="77777777" w:rsidTr="00EE2987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14:paraId="3A01D60E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737DB2F2" w14:textId="77777777" w:rsidR="00A30F59" w:rsidRPr="002B5ED6" w:rsidRDefault="002B5ED6" w:rsidP="00EE2987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A30F59" w:rsidRPr="002B5ED6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3846E247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12639B15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12412D94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2B5ED6" w14:paraId="3CA11C02" w14:textId="77777777" w:rsidTr="00EE2987">
        <w:trPr>
          <w:trHeight w:val="250"/>
        </w:trPr>
        <w:tc>
          <w:tcPr>
            <w:tcW w:w="817" w:type="dxa"/>
            <w:gridSpan w:val="2"/>
            <w:vMerge/>
            <w:vAlign w:val="center"/>
          </w:tcPr>
          <w:p w14:paraId="2AD22B18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5BCBFAEE" w14:textId="77777777" w:rsidR="00A30F59" w:rsidRPr="002B5ED6" w:rsidRDefault="002B5ED6" w:rsidP="00EE2987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A30F59" w:rsidRPr="002B5ED6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3B6653AE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5FA4FE2B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57B7AE28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2B5ED6" w14:paraId="1F591B82" w14:textId="77777777" w:rsidTr="00EE2987">
        <w:trPr>
          <w:trHeight w:val="214"/>
        </w:trPr>
        <w:tc>
          <w:tcPr>
            <w:tcW w:w="817" w:type="dxa"/>
            <w:gridSpan w:val="2"/>
            <w:vMerge/>
            <w:vAlign w:val="center"/>
          </w:tcPr>
          <w:p w14:paraId="0BBC4CA6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51D54090" w14:textId="77777777" w:rsidR="00A30F59" w:rsidRPr="002B5ED6" w:rsidRDefault="002B5ED6" w:rsidP="00EE2987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A30F59" w:rsidRPr="002B5ED6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7D1AC05B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0652606B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21499801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2B5ED6" w14:paraId="382C4A2B" w14:textId="77777777" w:rsidTr="00EE2987">
        <w:trPr>
          <w:trHeight w:val="200"/>
        </w:trPr>
        <w:tc>
          <w:tcPr>
            <w:tcW w:w="817" w:type="dxa"/>
            <w:gridSpan w:val="2"/>
            <w:vMerge/>
            <w:vAlign w:val="center"/>
          </w:tcPr>
          <w:p w14:paraId="38810618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48D3A594" w14:textId="77777777" w:rsidR="00A30F59" w:rsidRPr="002B5ED6" w:rsidRDefault="002B5ED6" w:rsidP="00EE2987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A30F59" w:rsidRPr="002B5ED6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7A83F6F4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33A5E6D4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7E9513FA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2B5ED6" w14:paraId="7DFCB3B6" w14:textId="77777777" w:rsidTr="00EE2987">
        <w:trPr>
          <w:trHeight w:val="242"/>
        </w:trPr>
        <w:tc>
          <w:tcPr>
            <w:tcW w:w="817" w:type="dxa"/>
            <w:gridSpan w:val="2"/>
            <w:vMerge/>
            <w:vAlign w:val="center"/>
          </w:tcPr>
          <w:p w14:paraId="16262047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4FB0F04D" w14:textId="77777777" w:rsidR="00A30F59" w:rsidRPr="002B5ED6" w:rsidRDefault="002B5ED6" w:rsidP="00EE2987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A30F59" w:rsidRPr="002B5ED6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51FF8FC4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543B2B38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7CF5D516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2B5ED6" w14:paraId="613A1087" w14:textId="77777777" w:rsidTr="00EE2987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14:paraId="62873DBC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79582F6F" w14:textId="77777777" w:rsidR="00A30F59" w:rsidRPr="002B5ED6" w:rsidRDefault="002B5ED6" w:rsidP="00EE2987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A30F59" w:rsidRPr="002B5ED6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4720A2DF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4A150E11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24C97FD7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2B5ED6" w14:paraId="25DEE8AF" w14:textId="77777777" w:rsidTr="00EE2987">
        <w:trPr>
          <w:trHeight w:val="250"/>
        </w:trPr>
        <w:tc>
          <w:tcPr>
            <w:tcW w:w="817" w:type="dxa"/>
            <w:gridSpan w:val="2"/>
            <w:vMerge/>
            <w:vAlign w:val="center"/>
          </w:tcPr>
          <w:p w14:paraId="0B98F871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067FC206" w14:textId="77777777" w:rsidR="00A30F59" w:rsidRPr="002B5ED6" w:rsidRDefault="002B5ED6" w:rsidP="00EE2987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A30F59" w:rsidRPr="002B5ED6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6E4311C8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1E0E08F0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1B79AC97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2B5ED6" w14:paraId="27F40327" w14:textId="77777777" w:rsidTr="00EE2987">
        <w:trPr>
          <w:trHeight w:val="214"/>
        </w:trPr>
        <w:tc>
          <w:tcPr>
            <w:tcW w:w="817" w:type="dxa"/>
            <w:gridSpan w:val="2"/>
            <w:vMerge/>
            <w:vAlign w:val="center"/>
          </w:tcPr>
          <w:p w14:paraId="73915484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29644F14" w14:textId="77777777" w:rsidR="00A30F59" w:rsidRPr="002B5ED6" w:rsidRDefault="002B5ED6" w:rsidP="00EE2987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A30F59" w:rsidRPr="002B5ED6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083A8750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4865C1C2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02C70413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2B5ED6" w14:paraId="0E3CEDDE" w14:textId="77777777" w:rsidTr="00EE2987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14:paraId="5729B620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763CDAFD" w14:textId="77777777" w:rsidR="00A30F59" w:rsidRPr="002B5ED6" w:rsidRDefault="002B5ED6" w:rsidP="00EE2987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A30F59" w:rsidRPr="002B5ED6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17AA154C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72FFC1F9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58C16498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41903" w:rsidRPr="002B5ED6" w14:paraId="33E617E2" w14:textId="77777777" w:rsidTr="00EE2987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14:paraId="527E1E89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4B665326" w14:textId="77777777" w:rsidR="00A30F59" w:rsidRPr="002B5ED6" w:rsidRDefault="002B5ED6" w:rsidP="00EE2987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A30F59" w:rsidRPr="002B5ED6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2F90A96E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5BC0A585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089AC0E0" w14:textId="77777777" w:rsidR="00A30F59" w:rsidRPr="002B5ED6" w:rsidRDefault="00A30F59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76223" w:rsidRPr="002B5ED6" w14:paraId="7D1348C3" w14:textId="77777777" w:rsidTr="00EE2987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14:paraId="1D2F1005" w14:textId="77777777" w:rsidR="00C76223" w:rsidRPr="002B5ED6" w:rsidRDefault="00C76223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31865E44" w14:textId="77777777" w:rsidR="00C76223" w:rsidRPr="002B5ED6" w:rsidRDefault="002B5ED6" w:rsidP="00EE2987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C76223" w:rsidRPr="002B5ED6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0ADB375D" w14:textId="77777777" w:rsidR="00C76223" w:rsidRPr="002B5ED6" w:rsidRDefault="00C76223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16E7AA67" w14:textId="77777777" w:rsidR="00C76223" w:rsidRPr="002B5ED6" w:rsidRDefault="00C76223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5080ED0F" w14:textId="77777777" w:rsidR="00C76223" w:rsidRPr="002B5ED6" w:rsidRDefault="00C76223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76223" w:rsidRPr="002B5ED6" w14:paraId="5D93EE8C" w14:textId="77777777" w:rsidTr="00EE2987">
        <w:trPr>
          <w:trHeight w:val="250"/>
        </w:trPr>
        <w:tc>
          <w:tcPr>
            <w:tcW w:w="817" w:type="dxa"/>
            <w:gridSpan w:val="2"/>
            <w:vMerge/>
            <w:vAlign w:val="center"/>
          </w:tcPr>
          <w:p w14:paraId="67DB6BC1" w14:textId="77777777" w:rsidR="00C76223" w:rsidRPr="002B5ED6" w:rsidRDefault="00C76223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67C1C252" w14:textId="77777777" w:rsidR="00C76223" w:rsidRPr="002B5ED6" w:rsidRDefault="002B5ED6" w:rsidP="00EE2987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C76223" w:rsidRPr="002B5ED6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vAlign w:val="center"/>
          </w:tcPr>
          <w:p w14:paraId="0F48C39F" w14:textId="77777777" w:rsidR="00C76223" w:rsidRPr="002B5ED6" w:rsidRDefault="00C76223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75855997" w14:textId="77777777" w:rsidR="00C76223" w:rsidRPr="002B5ED6" w:rsidRDefault="00C76223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vAlign w:val="center"/>
          </w:tcPr>
          <w:p w14:paraId="17CAE3DA" w14:textId="77777777" w:rsidR="00C76223" w:rsidRPr="002B5ED6" w:rsidRDefault="00C76223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76223" w:rsidRPr="002B5ED6" w14:paraId="1E23D953" w14:textId="77777777" w:rsidTr="00EE2987">
        <w:trPr>
          <w:trHeight w:val="242"/>
        </w:trPr>
        <w:tc>
          <w:tcPr>
            <w:tcW w:w="8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F334E39" w14:textId="77777777" w:rsidR="00C76223" w:rsidRPr="002B5ED6" w:rsidRDefault="00C76223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436" w:type="dxa"/>
            <w:gridSpan w:val="2"/>
            <w:tcBorders>
              <w:bottom w:val="single" w:sz="12" w:space="0" w:color="auto"/>
            </w:tcBorders>
            <w:vAlign w:val="center"/>
          </w:tcPr>
          <w:p w14:paraId="3E4CA09F" w14:textId="77777777" w:rsidR="00C76223" w:rsidRPr="002B5ED6" w:rsidRDefault="002B5ED6" w:rsidP="00EE2987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2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令和</w:t>
            </w:r>
            <w:r w:rsidR="00C76223" w:rsidRPr="002B5ED6">
              <w:rPr>
                <w:rFonts w:hint="eastAsia"/>
                <w:spacing w:val="-4"/>
                <w:szCs w:val="21"/>
              </w:rPr>
              <w:t xml:space="preserve">　　年　　月　　日</w:t>
            </w:r>
          </w:p>
        </w:tc>
        <w:tc>
          <w:tcPr>
            <w:tcW w:w="1624" w:type="dxa"/>
            <w:gridSpan w:val="2"/>
            <w:tcBorders>
              <w:bottom w:val="single" w:sz="12" w:space="0" w:color="auto"/>
            </w:tcBorders>
            <w:vAlign w:val="center"/>
          </w:tcPr>
          <w:p w14:paraId="1CBACB48" w14:textId="77777777" w:rsidR="00C76223" w:rsidRPr="002B5ED6" w:rsidRDefault="00C76223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1833" w:type="dxa"/>
            <w:tcBorders>
              <w:bottom w:val="single" w:sz="12" w:space="0" w:color="auto"/>
            </w:tcBorders>
            <w:vAlign w:val="center"/>
          </w:tcPr>
          <w:p w14:paraId="451542A0" w14:textId="77777777" w:rsidR="00C76223" w:rsidRPr="002B5ED6" w:rsidRDefault="00C76223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2759" w:type="dxa"/>
            <w:tcBorders>
              <w:bottom w:val="single" w:sz="12" w:space="0" w:color="auto"/>
            </w:tcBorders>
            <w:vAlign w:val="center"/>
          </w:tcPr>
          <w:p w14:paraId="5BA9DA2D" w14:textId="77777777" w:rsidR="00C76223" w:rsidRPr="002B5ED6" w:rsidRDefault="00C76223" w:rsidP="00EE2987">
            <w:pPr>
              <w:autoSpaceDE w:val="0"/>
              <w:autoSpaceDN w:val="0"/>
              <w:spacing w:line="240" w:lineRule="exact"/>
              <w:rPr>
                <w:rFonts w:hint="eastAsia"/>
                <w:spacing w:val="-2"/>
                <w:szCs w:val="21"/>
              </w:rPr>
            </w:pPr>
          </w:p>
        </w:tc>
      </w:tr>
      <w:tr w:rsidR="00C76223" w:rsidRPr="002B5ED6" w14:paraId="39934A7A" w14:textId="77777777" w:rsidTr="00EE2987">
        <w:trPr>
          <w:trHeight w:val="2598"/>
        </w:trPr>
        <w:tc>
          <w:tcPr>
            <w:tcW w:w="9469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60550AFC" w14:textId="77777777" w:rsidR="00C76223" w:rsidRPr="002B5ED6" w:rsidRDefault="00C76223" w:rsidP="00EE2987">
            <w:pPr>
              <w:autoSpaceDE w:val="0"/>
              <w:autoSpaceDN w:val="0"/>
              <w:spacing w:line="240" w:lineRule="exact"/>
              <w:ind w:leftChars="50" w:left="105"/>
              <w:rPr>
                <w:rFonts w:hint="eastAsia"/>
                <w:spacing w:val="-4"/>
                <w:szCs w:val="21"/>
              </w:rPr>
            </w:pPr>
            <w:r w:rsidRPr="002B5ED6">
              <w:rPr>
                <w:rFonts w:hint="eastAsia"/>
                <w:spacing w:val="-4"/>
                <w:szCs w:val="21"/>
              </w:rPr>
              <w:t>その他参考事項</w:t>
            </w:r>
          </w:p>
        </w:tc>
      </w:tr>
    </w:tbl>
    <w:p w14:paraId="629CF77F" w14:textId="77777777" w:rsidR="008D4F52" w:rsidRPr="002B5ED6" w:rsidRDefault="008D4F52" w:rsidP="001C5E96">
      <w:pPr>
        <w:autoSpaceDE w:val="0"/>
        <w:autoSpaceDN w:val="0"/>
        <w:spacing w:line="160" w:lineRule="exact"/>
        <w:rPr>
          <w:rFonts w:hint="eastAsia"/>
          <w:spacing w:val="-2"/>
          <w:szCs w:val="21"/>
        </w:rPr>
      </w:pPr>
    </w:p>
    <w:sectPr w:rsidR="008D4F52" w:rsidRPr="002B5ED6" w:rsidSect="00B45061">
      <w:pgSz w:w="11906" w:h="16838" w:code="9"/>
      <w:pgMar w:top="964" w:right="1219" w:bottom="964" w:left="1219" w:header="851" w:footer="992" w:gutter="0"/>
      <w:cols w:space="130"/>
      <w:docGrid w:type="linesAndChars" w:linePitch="3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fci wne:fciName="FormatParagraph" wne:swArg="0000"/>
    </wne:keymap>
    <wne:keymap wne:kcmPrimary="0261">
      <wne:fci wne:fciName="ChangeByte" wne:swArg="0000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E625" w14:textId="77777777" w:rsidR="007F5F15" w:rsidRDefault="007F5F15" w:rsidP="002B5ED6">
      <w:r>
        <w:separator/>
      </w:r>
    </w:p>
  </w:endnote>
  <w:endnote w:type="continuationSeparator" w:id="0">
    <w:p w14:paraId="423A4674" w14:textId="77777777" w:rsidR="007F5F15" w:rsidRDefault="007F5F15" w:rsidP="002B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2E8B" w14:textId="77777777" w:rsidR="007F5F15" w:rsidRDefault="007F5F15" w:rsidP="002B5ED6">
      <w:r>
        <w:separator/>
      </w:r>
    </w:p>
  </w:footnote>
  <w:footnote w:type="continuationSeparator" w:id="0">
    <w:p w14:paraId="60A305CF" w14:textId="77777777" w:rsidR="007F5F15" w:rsidRDefault="007F5F15" w:rsidP="002B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93"/>
    <w:rsid w:val="00015C13"/>
    <w:rsid w:val="00015EE0"/>
    <w:rsid w:val="00023A84"/>
    <w:rsid w:val="00024314"/>
    <w:rsid w:val="000250F7"/>
    <w:rsid w:val="0003353E"/>
    <w:rsid w:val="00033B93"/>
    <w:rsid w:val="00061389"/>
    <w:rsid w:val="000666A6"/>
    <w:rsid w:val="00070712"/>
    <w:rsid w:val="00075DDA"/>
    <w:rsid w:val="000808D3"/>
    <w:rsid w:val="00082E8B"/>
    <w:rsid w:val="0008618D"/>
    <w:rsid w:val="00092E1B"/>
    <w:rsid w:val="000A0E4C"/>
    <w:rsid w:val="000A1FCB"/>
    <w:rsid w:val="000A276B"/>
    <w:rsid w:val="000A3692"/>
    <w:rsid w:val="000A3A85"/>
    <w:rsid w:val="000A3B3E"/>
    <w:rsid w:val="000A47C9"/>
    <w:rsid w:val="000A5BC0"/>
    <w:rsid w:val="000B1200"/>
    <w:rsid w:val="000B1793"/>
    <w:rsid w:val="000C4871"/>
    <w:rsid w:val="000C61C0"/>
    <w:rsid w:val="000C755B"/>
    <w:rsid w:val="000C75C6"/>
    <w:rsid w:val="000D2156"/>
    <w:rsid w:val="000D2C8F"/>
    <w:rsid w:val="000D4CED"/>
    <w:rsid w:val="000D7DFB"/>
    <w:rsid w:val="000E0213"/>
    <w:rsid w:val="000E2E32"/>
    <w:rsid w:val="000E72F2"/>
    <w:rsid w:val="000F5B2F"/>
    <w:rsid w:val="000F7465"/>
    <w:rsid w:val="000F7A37"/>
    <w:rsid w:val="00100108"/>
    <w:rsid w:val="00101813"/>
    <w:rsid w:val="001040CD"/>
    <w:rsid w:val="00104CC5"/>
    <w:rsid w:val="00112169"/>
    <w:rsid w:val="00113D07"/>
    <w:rsid w:val="00117AB5"/>
    <w:rsid w:val="00123D4E"/>
    <w:rsid w:val="001259D2"/>
    <w:rsid w:val="00127D6D"/>
    <w:rsid w:val="001406DD"/>
    <w:rsid w:val="001409CB"/>
    <w:rsid w:val="00142411"/>
    <w:rsid w:val="00150245"/>
    <w:rsid w:val="00151166"/>
    <w:rsid w:val="00152EF3"/>
    <w:rsid w:val="001556C4"/>
    <w:rsid w:val="0015632C"/>
    <w:rsid w:val="0015647C"/>
    <w:rsid w:val="00157091"/>
    <w:rsid w:val="00162335"/>
    <w:rsid w:val="001629FB"/>
    <w:rsid w:val="0017025C"/>
    <w:rsid w:val="00175ED9"/>
    <w:rsid w:val="00176EDE"/>
    <w:rsid w:val="00180463"/>
    <w:rsid w:val="00182FAC"/>
    <w:rsid w:val="00187B3E"/>
    <w:rsid w:val="00194027"/>
    <w:rsid w:val="001A6B83"/>
    <w:rsid w:val="001B0ADF"/>
    <w:rsid w:val="001B468E"/>
    <w:rsid w:val="001C5313"/>
    <w:rsid w:val="001C5E96"/>
    <w:rsid w:val="001D7BF2"/>
    <w:rsid w:val="001E5646"/>
    <w:rsid w:val="001F592F"/>
    <w:rsid w:val="002000CC"/>
    <w:rsid w:val="00202146"/>
    <w:rsid w:val="00214117"/>
    <w:rsid w:val="0021504D"/>
    <w:rsid w:val="00215B46"/>
    <w:rsid w:val="00217156"/>
    <w:rsid w:val="00230404"/>
    <w:rsid w:val="00230B6B"/>
    <w:rsid w:val="002313DB"/>
    <w:rsid w:val="00234478"/>
    <w:rsid w:val="00240F7C"/>
    <w:rsid w:val="00244326"/>
    <w:rsid w:val="00246BF2"/>
    <w:rsid w:val="00246F2B"/>
    <w:rsid w:val="0024703C"/>
    <w:rsid w:val="002529C3"/>
    <w:rsid w:val="00253FCA"/>
    <w:rsid w:val="00255D2E"/>
    <w:rsid w:val="002560AF"/>
    <w:rsid w:val="00256D45"/>
    <w:rsid w:val="0026642C"/>
    <w:rsid w:val="00274DCA"/>
    <w:rsid w:val="002849CD"/>
    <w:rsid w:val="00291B49"/>
    <w:rsid w:val="00291D24"/>
    <w:rsid w:val="00292351"/>
    <w:rsid w:val="002A16CA"/>
    <w:rsid w:val="002A6BBF"/>
    <w:rsid w:val="002A7AD7"/>
    <w:rsid w:val="002B20C8"/>
    <w:rsid w:val="002B3602"/>
    <w:rsid w:val="002B5ED6"/>
    <w:rsid w:val="002C0E6D"/>
    <w:rsid w:val="002C11E1"/>
    <w:rsid w:val="002C15B9"/>
    <w:rsid w:val="002C2196"/>
    <w:rsid w:val="002C3761"/>
    <w:rsid w:val="002C3EC1"/>
    <w:rsid w:val="002D777F"/>
    <w:rsid w:val="002E1C3C"/>
    <w:rsid w:val="002E332A"/>
    <w:rsid w:val="002F16B6"/>
    <w:rsid w:val="002F1EE9"/>
    <w:rsid w:val="002F2B9E"/>
    <w:rsid w:val="003005B2"/>
    <w:rsid w:val="003242E5"/>
    <w:rsid w:val="00327BB9"/>
    <w:rsid w:val="00331D74"/>
    <w:rsid w:val="003477F4"/>
    <w:rsid w:val="003506EC"/>
    <w:rsid w:val="003517B3"/>
    <w:rsid w:val="00351C4B"/>
    <w:rsid w:val="0035370A"/>
    <w:rsid w:val="0035434A"/>
    <w:rsid w:val="0035699F"/>
    <w:rsid w:val="003611D2"/>
    <w:rsid w:val="00363F58"/>
    <w:rsid w:val="00364A6E"/>
    <w:rsid w:val="00367180"/>
    <w:rsid w:val="003672F9"/>
    <w:rsid w:val="003709E5"/>
    <w:rsid w:val="003849A0"/>
    <w:rsid w:val="0038608F"/>
    <w:rsid w:val="00387AC9"/>
    <w:rsid w:val="00391068"/>
    <w:rsid w:val="00392472"/>
    <w:rsid w:val="003A575E"/>
    <w:rsid w:val="003B039F"/>
    <w:rsid w:val="003B4983"/>
    <w:rsid w:val="003B6FD4"/>
    <w:rsid w:val="003C30BF"/>
    <w:rsid w:val="003C396B"/>
    <w:rsid w:val="003C4068"/>
    <w:rsid w:val="003C634D"/>
    <w:rsid w:val="003D4288"/>
    <w:rsid w:val="003D794C"/>
    <w:rsid w:val="003D7A77"/>
    <w:rsid w:val="003E081E"/>
    <w:rsid w:val="003E32F1"/>
    <w:rsid w:val="003E5ABD"/>
    <w:rsid w:val="003E74F0"/>
    <w:rsid w:val="003E7A7F"/>
    <w:rsid w:val="003E7E04"/>
    <w:rsid w:val="003F2165"/>
    <w:rsid w:val="003F5843"/>
    <w:rsid w:val="004138D1"/>
    <w:rsid w:val="00413FF5"/>
    <w:rsid w:val="004155CF"/>
    <w:rsid w:val="00417976"/>
    <w:rsid w:val="00417B9A"/>
    <w:rsid w:val="00420E98"/>
    <w:rsid w:val="004213C2"/>
    <w:rsid w:val="00422273"/>
    <w:rsid w:val="00426A35"/>
    <w:rsid w:val="00434751"/>
    <w:rsid w:val="0044125C"/>
    <w:rsid w:val="00450C16"/>
    <w:rsid w:val="00451D9F"/>
    <w:rsid w:val="0045516E"/>
    <w:rsid w:val="004561AA"/>
    <w:rsid w:val="00457010"/>
    <w:rsid w:val="004667F3"/>
    <w:rsid w:val="004762B0"/>
    <w:rsid w:val="00476E84"/>
    <w:rsid w:val="004824EF"/>
    <w:rsid w:val="00486346"/>
    <w:rsid w:val="00490C42"/>
    <w:rsid w:val="00493800"/>
    <w:rsid w:val="004A32DD"/>
    <w:rsid w:val="004A355E"/>
    <w:rsid w:val="004B1DD6"/>
    <w:rsid w:val="004B4965"/>
    <w:rsid w:val="004B642C"/>
    <w:rsid w:val="004C7CF8"/>
    <w:rsid w:val="004C7E16"/>
    <w:rsid w:val="004D43B5"/>
    <w:rsid w:val="004E10F5"/>
    <w:rsid w:val="004E6CCA"/>
    <w:rsid w:val="00500BDC"/>
    <w:rsid w:val="0050205F"/>
    <w:rsid w:val="00512686"/>
    <w:rsid w:val="00516854"/>
    <w:rsid w:val="005208F3"/>
    <w:rsid w:val="00520B17"/>
    <w:rsid w:val="00524E9D"/>
    <w:rsid w:val="00526F7C"/>
    <w:rsid w:val="00543416"/>
    <w:rsid w:val="00544F11"/>
    <w:rsid w:val="00545997"/>
    <w:rsid w:val="005466EA"/>
    <w:rsid w:val="00547134"/>
    <w:rsid w:val="00547A11"/>
    <w:rsid w:val="00552E01"/>
    <w:rsid w:val="00555661"/>
    <w:rsid w:val="00556917"/>
    <w:rsid w:val="005741D2"/>
    <w:rsid w:val="00580AC7"/>
    <w:rsid w:val="005816C6"/>
    <w:rsid w:val="00583CA6"/>
    <w:rsid w:val="005848DB"/>
    <w:rsid w:val="00586EDA"/>
    <w:rsid w:val="0059555D"/>
    <w:rsid w:val="00595B36"/>
    <w:rsid w:val="00597ACA"/>
    <w:rsid w:val="005A0E62"/>
    <w:rsid w:val="005A17C0"/>
    <w:rsid w:val="005B1DEA"/>
    <w:rsid w:val="005C1CEE"/>
    <w:rsid w:val="005C2877"/>
    <w:rsid w:val="005C2D3A"/>
    <w:rsid w:val="005C4066"/>
    <w:rsid w:val="005C5004"/>
    <w:rsid w:val="005C5ADE"/>
    <w:rsid w:val="005C6100"/>
    <w:rsid w:val="005D0D57"/>
    <w:rsid w:val="005D46A4"/>
    <w:rsid w:val="005D4D99"/>
    <w:rsid w:val="005D76EE"/>
    <w:rsid w:val="005F4E16"/>
    <w:rsid w:val="00601D98"/>
    <w:rsid w:val="0061210F"/>
    <w:rsid w:val="00615E37"/>
    <w:rsid w:val="006170A5"/>
    <w:rsid w:val="00620B4A"/>
    <w:rsid w:val="00622B77"/>
    <w:rsid w:val="006269C3"/>
    <w:rsid w:val="00627C33"/>
    <w:rsid w:val="0063301A"/>
    <w:rsid w:val="0063581A"/>
    <w:rsid w:val="0063695B"/>
    <w:rsid w:val="006400B1"/>
    <w:rsid w:val="00640A2D"/>
    <w:rsid w:val="0064272F"/>
    <w:rsid w:val="00646819"/>
    <w:rsid w:val="00654E52"/>
    <w:rsid w:val="00655BB6"/>
    <w:rsid w:val="00660570"/>
    <w:rsid w:val="0067006F"/>
    <w:rsid w:val="0067091A"/>
    <w:rsid w:val="006769AB"/>
    <w:rsid w:val="00681BF8"/>
    <w:rsid w:val="006868ED"/>
    <w:rsid w:val="0068694E"/>
    <w:rsid w:val="00687E00"/>
    <w:rsid w:val="00697C5A"/>
    <w:rsid w:val="006A0189"/>
    <w:rsid w:val="006B631D"/>
    <w:rsid w:val="006B7962"/>
    <w:rsid w:val="006C08BC"/>
    <w:rsid w:val="006C1E3B"/>
    <w:rsid w:val="006D0C17"/>
    <w:rsid w:val="006D15DF"/>
    <w:rsid w:val="006D351C"/>
    <w:rsid w:val="006D496C"/>
    <w:rsid w:val="006D6C56"/>
    <w:rsid w:val="006E186B"/>
    <w:rsid w:val="006E77F4"/>
    <w:rsid w:val="006E7FB4"/>
    <w:rsid w:val="006F1496"/>
    <w:rsid w:val="006F760C"/>
    <w:rsid w:val="006F7C3C"/>
    <w:rsid w:val="007016EA"/>
    <w:rsid w:val="0070354D"/>
    <w:rsid w:val="00707B14"/>
    <w:rsid w:val="00710187"/>
    <w:rsid w:val="007171B0"/>
    <w:rsid w:val="0072311D"/>
    <w:rsid w:val="007259DE"/>
    <w:rsid w:val="0072631E"/>
    <w:rsid w:val="00727524"/>
    <w:rsid w:val="007369A1"/>
    <w:rsid w:val="00746DE8"/>
    <w:rsid w:val="00746FF0"/>
    <w:rsid w:val="0075216D"/>
    <w:rsid w:val="00755CD6"/>
    <w:rsid w:val="00766885"/>
    <w:rsid w:val="007748AC"/>
    <w:rsid w:val="00782F24"/>
    <w:rsid w:val="007855FF"/>
    <w:rsid w:val="00790D52"/>
    <w:rsid w:val="00796D85"/>
    <w:rsid w:val="00796D95"/>
    <w:rsid w:val="007A267D"/>
    <w:rsid w:val="007B5C84"/>
    <w:rsid w:val="007C19A4"/>
    <w:rsid w:val="007C1BA4"/>
    <w:rsid w:val="007C29A6"/>
    <w:rsid w:val="007C30E6"/>
    <w:rsid w:val="007C73F1"/>
    <w:rsid w:val="007C79F2"/>
    <w:rsid w:val="007D0476"/>
    <w:rsid w:val="007D0BCF"/>
    <w:rsid w:val="007D2859"/>
    <w:rsid w:val="007D7496"/>
    <w:rsid w:val="007D7676"/>
    <w:rsid w:val="007E0139"/>
    <w:rsid w:val="007E0C24"/>
    <w:rsid w:val="007F1FB2"/>
    <w:rsid w:val="007F2A2F"/>
    <w:rsid w:val="007F5F15"/>
    <w:rsid w:val="00800E49"/>
    <w:rsid w:val="008036B7"/>
    <w:rsid w:val="00812B18"/>
    <w:rsid w:val="00813651"/>
    <w:rsid w:val="0082009A"/>
    <w:rsid w:val="00822E3F"/>
    <w:rsid w:val="00824987"/>
    <w:rsid w:val="00834667"/>
    <w:rsid w:val="008370E1"/>
    <w:rsid w:val="00843C70"/>
    <w:rsid w:val="00845AB7"/>
    <w:rsid w:val="00851649"/>
    <w:rsid w:val="00854D14"/>
    <w:rsid w:val="00855784"/>
    <w:rsid w:val="0085655B"/>
    <w:rsid w:val="008742E0"/>
    <w:rsid w:val="00877C76"/>
    <w:rsid w:val="00893058"/>
    <w:rsid w:val="008A2E98"/>
    <w:rsid w:val="008A4952"/>
    <w:rsid w:val="008A4C55"/>
    <w:rsid w:val="008A5544"/>
    <w:rsid w:val="008B2C4D"/>
    <w:rsid w:val="008B3E0A"/>
    <w:rsid w:val="008B7B32"/>
    <w:rsid w:val="008C045A"/>
    <w:rsid w:val="008C08DC"/>
    <w:rsid w:val="008C3B01"/>
    <w:rsid w:val="008C4819"/>
    <w:rsid w:val="008D4F52"/>
    <w:rsid w:val="008D5ACF"/>
    <w:rsid w:val="008E0F6A"/>
    <w:rsid w:val="008E247B"/>
    <w:rsid w:val="008E6252"/>
    <w:rsid w:val="008F3EC4"/>
    <w:rsid w:val="008F47C5"/>
    <w:rsid w:val="008F569D"/>
    <w:rsid w:val="008F6DD6"/>
    <w:rsid w:val="00901AD3"/>
    <w:rsid w:val="00901ECC"/>
    <w:rsid w:val="009064EA"/>
    <w:rsid w:val="00911EA2"/>
    <w:rsid w:val="00912632"/>
    <w:rsid w:val="00912CE0"/>
    <w:rsid w:val="00917B2A"/>
    <w:rsid w:val="009214F2"/>
    <w:rsid w:val="00923AD2"/>
    <w:rsid w:val="0092491B"/>
    <w:rsid w:val="00930071"/>
    <w:rsid w:val="00932836"/>
    <w:rsid w:val="00934664"/>
    <w:rsid w:val="00936EAD"/>
    <w:rsid w:val="00941C7A"/>
    <w:rsid w:val="00954168"/>
    <w:rsid w:val="00956F8C"/>
    <w:rsid w:val="00960F23"/>
    <w:rsid w:val="00961DC4"/>
    <w:rsid w:val="009622EE"/>
    <w:rsid w:val="0096276C"/>
    <w:rsid w:val="00973FDD"/>
    <w:rsid w:val="00975C64"/>
    <w:rsid w:val="00980F8E"/>
    <w:rsid w:val="00982FC7"/>
    <w:rsid w:val="00986602"/>
    <w:rsid w:val="0099694D"/>
    <w:rsid w:val="00997AF3"/>
    <w:rsid w:val="009A1C76"/>
    <w:rsid w:val="009A47AC"/>
    <w:rsid w:val="009A58FB"/>
    <w:rsid w:val="009A593F"/>
    <w:rsid w:val="009A6BC8"/>
    <w:rsid w:val="009B029F"/>
    <w:rsid w:val="009B386F"/>
    <w:rsid w:val="009C547C"/>
    <w:rsid w:val="009C586E"/>
    <w:rsid w:val="009C7CD2"/>
    <w:rsid w:val="009D1BBB"/>
    <w:rsid w:val="009D5044"/>
    <w:rsid w:val="009D5F34"/>
    <w:rsid w:val="009E664B"/>
    <w:rsid w:val="009F3C0D"/>
    <w:rsid w:val="00A03348"/>
    <w:rsid w:val="00A133C5"/>
    <w:rsid w:val="00A156A5"/>
    <w:rsid w:val="00A2036A"/>
    <w:rsid w:val="00A223D4"/>
    <w:rsid w:val="00A24791"/>
    <w:rsid w:val="00A30F59"/>
    <w:rsid w:val="00A32A71"/>
    <w:rsid w:val="00A330FB"/>
    <w:rsid w:val="00A41323"/>
    <w:rsid w:val="00A41CE3"/>
    <w:rsid w:val="00A45F6A"/>
    <w:rsid w:val="00A553E6"/>
    <w:rsid w:val="00A62B6D"/>
    <w:rsid w:val="00A656D1"/>
    <w:rsid w:val="00A72291"/>
    <w:rsid w:val="00A73AC8"/>
    <w:rsid w:val="00A7400E"/>
    <w:rsid w:val="00A74CD6"/>
    <w:rsid w:val="00A75098"/>
    <w:rsid w:val="00A75F3F"/>
    <w:rsid w:val="00A77DA1"/>
    <w:rsid w:val="00A822B2"/>
    <w:rsid w:val="00A8393D"/>
    <w:rsid w:val="00A8741B"/>
    <w:rsid w:val="00A93F11"/>
    <w:rsid w:val="00A95165"/>
    <w:rsid w:val="00AA0CDF"/>
    <w:rsid w:val="00AA16B2"/>
    <w:rsid w:val="00AA3A46"/>
    <w:rsid w:val="00AA6BAE"/>
    <w:rsid w:val="00AB4264"/>
    <w:rsid w:val="00AC48F8"/>
    <w:rsid w:val="00AC6E49"/>
    <w:rsid w:val="00AD6400"/>
    <w:rsid w:val="00AE0933"/>
    <w:rsid w:val="00AF4A9F"/>
    <w:rsid w:val="00B01043"/>
    <w:rsid w:val="00B02287"/>
    <w:rsid w:val="00B02777"/>
    <w:rsid w:val="00B10B3B"/>
    <w:rsid w:val="00B2498A"/>
    <w:rsid w:val="00B25DDF"/>
    <w:rsid w:val="00B26931"/>
    <w:rsid w:val="00B3707B"/>
    <w:rsid w:val="00B4325C"/>
    <w:rsid w:val="00B45061"/>
    <w:rsid w:val="00B600DC"/>
    <w:rsid w:val="00B60B56"/>
    <w:rsid w:val="00B76838"/>
    <w:rsid w:val="00B830BC"/>
    <w:rsid w:val="00B8411C"/>
    <w:rsid w:val="00B909F2"/>
    <w:rsid w:val="00B95215"/>
    <w:rsid w:val="00B95A4D"/>
    <w:rsid w:val="00B96189"/>
    <w:rsid w:val="00B96C15"/>
    <w:rsid w:val="00BA2530"/>
    <w:rsid w:val="00BA4108"/>
    <w:rsid w:val="00BA5DA7"/>
    <w:rsid w:val="00BA5DBB"/>
    <w:rsid w:val="00BA790D"/>
    <w:rsid w:val="00BB0827"/>
    <w:rsid w:val="00BB08F6"/>
    <w:rsid w:val="00BB177E"/>
    <w:rsid w:val="00BB3110"/>
    <w:rsid w:val="00BC2024"/>
    <w:rsid w:val="00BC39B0"/>
    <w:rsid w:val="00BC3B21"/>
    <w:rsid w:val="00BC6B8F"/>
    <w:rsid w:val="00BD31C0"/>
    <w:rsid w:val="00BD7337"/>
    <w:rsid w:val="00BE24EF"/>
    <w:rsid w:val="00BE77C3"/>
    <w:rsid w:val="00BF0C20"/>
    <w:rsid w:val="00C02DB6"/>
    <w:rsid w:val="00C03564"/>
    <w:rsid w:val="00C0481D"/>
    <w:rsid w:val="00C13501"/>
    <w:rsid w:val="00C173CD"/>
    <w:rsid w:val="00C20F5C"/>
    <w:rsid w:val="00C23D2C"/>
    <w:rsid w:val="00C23E09"/>
    <w:rsid w:val="00C2402E"/>
    <w:rsid w:val="00C25985"/>
    <w:rsid w:val="00C277B7"/>
    <w:rsid w:val="00C33E2F"/>
    <w:rsid w:val="00C36CD6"/>
    <w:rsid w:val="00C41368"/>
    <w:rsid w:val="00C41903"/>
    <w:rsid w:val="00C44AAB"/>
    <w:rsid w:val="00C44E88"/>
    <w:rsid w:val="00C456C3"/>
    <w:rsid w:val="00C507B0"/>
    <w:rsid w:val="00C57EF4"/>
    <w:rsid w:val="00C64160"/>
    <w:rsid w:val="00C6433E"/>
    <w:rsid w:val="00C70EEB"/>
    <w:rsid w:val="00C71272"/>
    <w:rsid w:val="00C73BC3"/>
    <w:rsid w:val="00C73EE8"/>
    <w:rsid w:val="00C74EC9"/>
    <w:rsid w:val="00C76223"/>
    <w:rsid w:val="00C774F2"/>
    <w:rsid w:val="00C80A80"/>
    <w:rsid w:val="00C81C25"/>
    <w:rsid w:val="00C87A93"/>
    <w:rsid w:val="00C900A1"/>
    <w:rsid w:val="00C93DD0"/>
    <w:rsid w:val="00C949F8"/>
    <w:rsid w:val="00CA5118"/>
    <w:rsid w:val="00CB141D"/>
    <w:rsid w:val="00CB4BB8"/>
    <w:rsid w:val="00CD013E"/>
    <w:rsid w:val="00CD1A27"/>
    <w:rsid w:val="00CD310E"/>
    <w:rsid w:val="00CD39F8"/>
    <w:rsid w:val="00CE6F4A"/>
    <w:rsid w:val="00CE7042"/>
    <w:rsid w:val="00CF45B5"/>
    <w:rsid w:val="00D0205A"/>
    <w:rsid w:val="00D101F3"/>
    <w:rsid w:val="00D15C17"/>
    <w:rsid w:val="00D17923"/>
    <w:rsid w:val="00D17AFA"/>
    <w:rsid w:val="00D300D9"/>
    <w:rsid w:val="00D4011E"/>
    <w:rsid w:val="00D40BDD"/>
    <w:rsid w:val="00D46044"/>
    <w:rsid w:val="00D54766"/>
    <w:rsid w:val="00D55767"/>
    <w:rsid w:val="00D55AC5"/>
    <w:rsid w:val="00D642BD"/>
    <w:rsid w:val="00D64AAB"/>
    <w:rsid w:val="00D7209C"/>
    <w:rsid w:val="00D755F9"/>
    <w:rsid w:val="00D76D4C"/>
    <w:rsid w:val="00D85A6E"/>
    <w:rsid w:val="00D85AB8"/>
    <w:rsid w:val="00D90C66"/>
    <w:rsid w:val="00D96EF6"/>
    <w:rsid w:val="00D97515"/>
    <w:rsid w:val="00D97761"/>
    <w:rsid w:val="00D97F58"/>
    <w:rsid w:val="00DA6905"/>
    <w:rsid w:val="00DB029B"/>
    <w:rsid w:val="00DB2A48"/>
    <w:rsid w:val="00DB4AE5"/>
    <w:rsid w:val="00DC163B"/>
    <w:rsid w:val="00DC2384"/>
    <w:rsid w:val="00DC2542"/>
    <w:rsid w:val="00DD3D17"/>
    <w:rsid w:val="00DD68E5"/>
    <w:rsid w:val="00DD6B75"/>
    <w:rsid w:val="00DE127E"/>
    <w:rsid w:val="00DE71B3"/>
    <w:rsid w:val="00DF0AFB"/>
    <w:rsid w:val="00DF27DE"/>
    <w:rsid w:val="00DF7638"/>
    <w:rsid w:val="00E000E9"/>
    <w:rsid w:val="00E213DF"/>
    <w:rsid w:val="00E22AE5"/>
    <w:rsid w:val="00E23A42"/>
    <w:rsid w:val="00E23B6A"/>
    <w:rsid w:val="00E33223"/>
    <w:rsid w:val="00E34B3A"/>
    <w:rsid w:val="00E3600D"/>
    <w:rsid w:val="00E36B39"/>
    <w:rsid w:val="00E40EEC"/>
    <w:rsid w:val="00E41478"/>
    <w:rsid w:val="00E45414"/>
    <w:rsid w:val="00E476AC"/>
    <w:rsid w:val="00E50B3F"/>
    <w:rsid w:val="00E5254C"/>
    <w:rsid w:val="00E54032"/>
    <w:rsid w:val="00E5420A"/>
    <w:rsid w:val="00E639C3"/>
    <w:rsid w:val="00E70C62"/>
    <w:rsid w:val="00E76997"/>
    <w:rsid w:val="00E769C0"/>
    <w:rsid w:val="00E76BD4"/>
    <w:rsid w:val="00E76EB5"/>
    <w:rsid w:val="00E77AB6"/>
    <w:rsid w:val="00E809BD"/>
    <w:rsid w:val="00E80AF8"/>
    <w:rsid w:val="00E837A2"/>
    <w:rsid w:val="00E868CB"/>
    <w:rsid w:val="00E91264"/>
    <w:rsid w:val="00E92260"/>
    <w:rsid w:val="00E92910"/>
    <w:rsid w:val="00E943E7"/>
    <w:rsid w:val="00E9777B"/>
    <w:rsid w:val="00EA136B"/>
    <w:rsid w:val="00EA46B9"/>
    <w:rsid w:val="00EA66AC"/>
    <w:rsid w:val="00EB0D41"/>
    <w:rsid w:val="00EB11C6"/>
    <w:rsid w:val="00EB2472"/>
    <w:rsid w:val="00EB4451"/>
    <w:rsid w:val="00EB506D"/>
    <w:rsid w:val="00EB5316"/>
    <w:rsid w:val="00EC388B"/>
    <w:rsid w:val="00EC3BAA"/>
    <w:rsid w:val="00EC7BF6"/>
    <w:rsid w:val="00ED3671"/>
    <w:rsid w:val="00EE0B6E"/>
    <w:rsid w:val="00EE0CE2"/>
    <w:rsid w:val="00EE24DA"/>
    <w:rsid w:val="00EE2643"/>
    <w:rsid w:val="00EE2987"/>
    <w:rsid w:val="00EE2DC4"/>
    <w:rsid w:val="00EE3183"/>
    <w:rsid w:val="00EE701E"/>
    <w:rsid w:val="00EE76E5"/>
    <w:rsid w:val="00EF32E9"/>
    <w:rsid w:val="00EF4095"/>
    <w:rsid w:val="00EF6330"/>
    <w:rsid w:val="00F01811"/>
    <w:rsid w:val="00F067A5"/>
    <w:rsid w:val="00F067F0"/>
    <w:rsid w:val="00F07D6B"/>
    <w:rsid w:val="00F13D81"/>
    <w:rsid w:val="00F15118"/>
    <w:rsid w:val="00F17B3C"/>
    <w:rsid w:val="00F2322F"/>
    <w:rsid w:val="00F23A2B"/>
    <w:rsid w:val="00F3208A"/>
    <w:rsid w:val="00F37579"/>
    <w:rsid w:val="00F40F4A"/>
    <w:rsid w:val="00F5056C"/>
    <w:rsid w:val="00F529EE"/>
    <w:rsid w:val="00F56FCA"/>
    <w:rsid w:val="00F601E8"/>
    <w:rsid w:val="00F621A2"/>
    <w:rsid w:val="00F66F84"/>
    <w:rsid w:val="00F75D91"/>
    <w:rsid w:val="00F77A3A"/>
    <w:rsid w:val="00F92A60"/>
    <w:rsid w:val="00F949EF"/>
    <w:rsid w:val="00F9791A"/>
    <w:rsid w:val="00FA1399"/>
    <w:rsid w:val="00FA2196"/>
    <w:rsid w:val="00FA716F"/>
    <w:rsid w:val="00FB0D93"/>
    <w:rsid w:val="00FB4B12"/>
    <w:rsid w:val="00FB600E"/>
    <w:rsid w:val="00FD05BA"/>
    <w:rsid w:val="00FD610D"/>
    <w:rsid w:val="00FE6AB0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E4B5A6"/>
  <w15:chartTrackingRefBased/>
  <w15:docId w15:val="{C35AC24E-5056-4B3A-9FD0-91B1AAEA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14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5E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5ED6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2B5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5ED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2823;&#31528;\Word%20&#25490;&#29256;&#20316;&#26989;\CT12-08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okafuji.saori</dc:creator>
  <cp:keywords/>
  <dc:description/>
  <cp:lastModifiedBy>宮崎　雅子</cp:lastModifiedBy>
  <cp:revision>2</cp:revision>
  <cp:lastPrinted>2019-02-13T01:51:00Z</cp:lastPrinted>
  <dcterms:created xsi:type="dcterms:W3CDTF">2024-02-29T12:00:00Z</dcterms:created>
  <dcterms:modified xsi:type="dcterms:W3CDTF">2024-02-29T12:00:00Z</dcterms:modified>
  <cp:category/>
</cp:coreProperties>
</file>